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EDE9" w14:textId="4E67A36A" w:rsidR="00C409F0" w:rsidRDefault="006057AC" w:rsidP="00E11033">
      <w:pPr>
        <w:pStyle w:val="Titel2"/>
      </w:pPr>
      <w:r>
        <w:t>Formblatt</w:t>
      </w:r>
      <w:r w:rsidR="00792F78">
        <w:t xml:space="preserve"> </w:t>
      </w:r>
    </w:p>
    <w:p w14:paraId="085ADEB0" w14:textId="77777777" w:rsidR="00D056A5" w:rsidRPr="00D056A5" w:rsidRDefault="004C2A15" w:rsidP="00D056A5">
      <w:pPr>
        <w:pStyle w:val="Titel1"/>
      </w:pPr>
      <w:r>
        <w:t>Schlüssel</w:t>
      </w:r>
      <w:r w:rsidR="00F77D0E">
        <w:t>übergabe</w:t>
      </w:r>
    </w:p>
    <w:tbl>
      <w:tblPr>
        <w:tblStyle w:val="Tabellenraster"/>
        <w:tblW w:w="8789" w:type="dxa"/>
        <w:tblLook w:val="04A0" w:firstRow="1" w:lastRow="0" w:firstColumn="1" w:lastColumn="0" w:noHBand="0" w:noVBand="1"/>
      </w:tblPr>
      <w:tblGrid>
        <w:gridCol w:w="2106"/>
        <w:gridCol w:w="3091"/>
        <w:gridCol w:w="1072"/>
        <w:gridCol w:w="2520"/>
      </w:tblGrid>
      <w:tr w:rsidR="000C4792" w14:paraId="0A9B9D7D" w14:textId="77777777" w:rsidTr="00DB2416">
        <w:trPr>
          <w:trHeight w:val="283"/>
        </w:trPr>
        <w:tc>
          <w:tcPr>
            <w:tcW w:w="8897" w:type="dxa"/>
            <w:gridSpan w:val="4"/>
            <w:shd w:val="clear" w:color="auto" w:fill="FFC000" w:themeFill="accent4"/>
            <w:vAlign w:val="center"/>
          </w:tcPr>
          <w:p w14:paraId="211DADA7" w14:textId="77777777" w:rsidR="000C4792" w:rsidRDefault="000C4792" w:rsidP="001C686F">
            <w:pPr>
              <w:pStyle w:val="Tabellentitel"/>
              <w:spacing w:before="60" w:after="60"/>
            </w:pPr>
            <w:r>
              <w:t>Schlüssel-Empfang durch</w:t>
            </w:r>
          </w:p>
        </w:tc>
      </w:tr>
      <w:tr w:rsidR="000C4792" w14:paraId="5EBE2B16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EF57245" w14:textId="77777777" w:rsidR="000C4792" w:rsidRPr="003D6E46" w:rsidRDefault="000C4792" w:rsidP="001C686F">
            <w:pPr>
              <w:pStyle w:val="Tabellentext"/>
              <w:spacing w:before="60" w:after="60"/>
            </w:pPr>
            <w:r w:rsidRPr="003D6E46">
              <w:t>Nachname, Vorname</w:t>
            </w:r>
          </w:p>
        </w:tc>
        <w:tc>
          <w:tcPr>
            <w:tcW w:w="3142" w:type="dxa"/>
            <w:vAlign w:val="center"/>
          </w:tcPr>
          <w:p w14:paraId="792D7AD5" w14:textId="77777777" w:rsidR="000C4792" w:rsidRDefault="000C4792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60CE3F4E" w14:textId="77777777" w:rsidR="000C4792" w:rsidRDefault="00D161A9" w:rsidP="001C686F">
            <w:pPr>
              <w:pStyle w:val="Tabellentext"/>
              <w:spacing w:before="60" w:after="60"/>
            </w:pPr>
            <w:r>
              <w:t>Pers.-Nr.</w:t>
            </w:r>
          </w:p>
        </w:tc>
        <w:tc>
          <w:tcPr>
            <w:tcW w:w="2561" w:type="dxa"/>
            <w:vAlign w:val="center"/>
          </w:tcPr>
          <w:p w14:paraId="635F6BF9" w14:textId="77777777" w:rsidR="000C4792" w:rsidRDefault="000C4792" w:rsidP="001C686F">
            <w:pPr>
              <w:pStyle w:val="Tabellentext"/>
              <w:spacing w:before="60" w:after="60"/>
            </w:pPr>
          </w:p>
        </w:tc>
      </w:tr>
      <w:tr w:rsidR="000C4792" w14:paraId="303C1589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087DFF5" w14:textId="77777777" w:rsidR="000C4792" w:rsidRPr="003D6E46" w:rsidRDefault="000C4792" w:rsidP="001C686F">
            <w:pPr>
              <w:pStyle w:val="Tabellentext"/>
              <w:spacing w:before="60" w:after="60"/>
            </w:pPr>
            <w:r w:rsidRPr="003D6E46">
              <w:t>Unterschrift</w:t>
            </w:r>
          </w:p>
        </w:tc>
        <w:tc>
          <w:tcPr>
            <w:tcW w:w="6775" w:type="dxa"/>
            <w:gridSpan w:val="3"/>
            <w:vAlign w:val="center"/>
          </w:tcPr>
          <w:p w14:paraId="37A7823C" w14:textId="77777777" w:rsidR="000C4792" w:rsidRDefault="000C4792" w:rsidP="001C686F">
            <w:pPr>
              <w:pStyle w:val="Tabellentext"/>
              <w:spacing w:before="60" w:after="60"/>
            </w:pPr>
          </w:p>
        </w:tc>
      </w:tr>
      <w:tr w:rsidR="000C4792" w14:paraId="4BEE3F2B" w14:textId="77777777" w:rsidTr="00DB2416">
        <w:trPr>
          <w:trHeight w:val="283"/>
        </w:trPr>
        <w:tc>
          <w:tcPr>
            <w:tcW w:w="8897" w:type="dxa"/>
            <w:gridSpan w:val="4"/>
            <w:shd w:val="clear" w:color="auto" w:fill="FFC000" w:themeFill="accent4"/>
            <w:vAlign w:val="center"/>
          </w:tcPr>
          <w:p w14:paraId="0C12E52A" w14:textId="77777777" w:rsidR="000C4792" w:rsidRDefault="00871466" w:rsidP="001C686F">
            <w:pPr>
              <w:pStyle w:val="Tabellentitel"/>
              <w:spacing w:before="60" w:after="60"/>
            </w:pPr>
            <w:r>
              <w:t>Schlüssel-</w:t>
            </w:r>
            <w:r w:rsidR="000C4792">
              <w:t>Übergabe durch</w:t>
            </w:r>
          </w:p>
        </w:tc>
      </w:tr>
      <w:tr w:rsidR="000C4792" w14:paraId="03FE0CC8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DFA3655" w14:textId="77777777" w:rsidR="000C4792" w:rsidRDefault="000C4792" w:rsidP="001C686F">
            <w:pPr>
              <w:pStyle w:val="Tabellentext"/>
              <w:spacing w:before="60" w:after="60"/>
            </w:pPr>
            <w:r>
              <w:t>Nachname, Vorname</w:t>
            </w:r>
          </w:p>
        </w:tc>
        <w:tc>
          <w:tcPr>
            <w:tcW w:w="3142" w:type="dxa"/>
            <w:vAlign w:val="center"/>
          </w:tcPr>
          <w:p w14:paraId="530308F5" w14:textId="77777777" w:rsidR="000C4792" w:rsidRDefault="000C4792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367B940B" w14:textId="77777777" w:rsidR="000C4792" w:rsidRDefault="000C4792" w:rsidP="001C686F">
            <w:pPr>
              <w:pStyle w:val="Tabellentext"/>
              <w:spacing w:before="60" w:after="60"/>
            </w:pPr>
            <w:r>
              <w:t>Abteilung</w:t>
            </w:r>
          </w:p>
        </w:tc>
        <w:tc>
          <w:tcPr>
            <w:tcW w:w="2561" w:type="dxa"/>
            <w:vAlign w:val="center"/>
          </w:tcPr>
          <w:p w14:paraId="3DEB3932" w14:textId="77777777" w:rsidR="000C4792" w:rsidRDefault="000C4792" w:rsidP="001C686F">
            <w:pPr>
              <w:pStyle w:val="Tabellentext"/>
              <w:spacing w:before="60" w:after="60"/>
            </w:pPr>
          </w:p>
        </w:tc>
      </w:tr>
      <w:tr w:rsidR="000C4792" w14:paraId="1E3A5404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43D116C" w14:textId="77777777" w:rsidR="000C4792" w:rsidRDefault="000C4792" w:rsidP="001C686F">
            <w:pPr>
              <w:pStyle w:val="Tabellentext"/>
              <w:spacing w:before="60" w:after="60"/>
            </w:pPr>
            <w:r>
              <w:t>Unterschrift</w:t>
            </w:r>
          </w:p>
        </w:tc>
        <w:tc>
          <w:tcPr>
            <w:tcW w:w="6775" w:type="dxa"/>
            <w:gridSpan w:val="3"/>
            <w:vAlign w:val="center"/>
          </w:tcPr>
          <w:p w14:paraId="75D241FC" w14:textId="77777777" w:rsidR="000C4792" w:rsidRDefault="000C4792" w:rsidP="001C686F">
            <w:pPr>
              <w:pStyle w:val="Tabellentext"/>
              <w:spacing w:before="60" w:after="60"/>
            </w:pPr>
          </w:p>
        </w:tc>
      </w:tr>
      <w:tr w:rsidR="00D161A9" w14:paraId="2DACF008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EB5CD7C" w14:textId="77777777" w:rsidR="00871466" w:rsidRDefault="00871466" w:rsidP="001C686F">
            <w:pPr>
              <w:pStyle w:val="Tabellentext"/>
              <w:spacing w:before="60" w:after="60"/>
            </w:pPr>
            <w:r>
              <w:t>Ort</w:t>
            </w:r>
          </w:p>
        </w:tc>
        <w:tc>
          <w:tcPr>
            <w:tcW w:w="3142" w:type="dxa"/>
            <w:vAlign w:val="center"/>
          </w:tcPr>
          <w:p w14:paraId="5F98D215" w14:textId="77777777" w:rsidR="00871466" w:rsidRDefault="00871466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04C046C6" w14:textId="77777777" w:rsidR="00871466" w:rsidRDefault="00871466" w:rsidP="001C686F">
            <w:pPr>
              <w:pStyle w:val="Tabellentext"/>
              <w:spacing w:before="60" w:after="60"/>
            </w:pPr>
            <w:r>
              <w:t>Datum</w:t>
            </w:r>
          </w:p>
        </w:tc>
        <w:tc>
          <w:tcPr>
            <w:tcW w:w="2561" w:type="dxa"/>
            <w:vAlign w:val="center"/>
          </w:tcPr>
          <w:p w14:paraId="5F67D6EB" w14:textId="77777777" w:rsidR="00871466" w:rsidRDefault="00871466" w:rsidP="001C686F">
            <w:pPr>
              <w:pStyle w:val="Tabellentext"/>
              <w:spacing w:before="60" w:after="60"/>
            </w:pPr>
          </w:p>
        </w:tc>
      </w:tr>
      <w:tr w:rsidR="001D37B8" w14:paraId="3282B078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E8123A5" w14:textId="77777777" w:rsidR="001D37B8" w:rsidRDefault="001D37B8" w:rsidP="001C686F">
            <w:pPr>
              <w:pStyle w:val="Tabellentext"/>
              <w:spacing w:before="60" w:after="60"/>
            </w:pPr>
            <w:r>
              <w:t>Liste-Nummer</w:t>
            </w:r>
          </w:p>
        </w:tc>
        <w:tc>
          <w:tcPr>
            <w:tcW w:w="6775" w:type="dxa"/>
            <w:gridSpan w:val="3"/>
            <w:vAlign w:val="center"/>
          </w:tcPr>
          <w:p w14:paraId="1B414863" w14:textId="77777777" w:rsidR="001D37B8" w:rsidRDefault="001D37B8" w:rsidP="001D37B8">
            <w:pPr>
              <w:pStyle w:val="Tabellentext"/>
              <w:spacing w:before="60" w:after="60"/>
            </w:pPr>
            <w:r>
              <w:t>0001 (für Zuordnung zur Schlüsselliste)</w:t>
            </w:r>
          </w:p>
        </w:tc>
      </w:tr>
    </w:tbl>
    <w:p w14:paraId="5AB8AF67" w14:textId="77777777" w:rsidR="001D37B8" w:rsidRDefault="001D37B8" w:rsidP="00871466">
      <w:pPr>
        <w:ind w:right="-1986"/>
      </w:pPr>
    </w:p>
    <w:p w14:paraId="7A2DEB04" w14:textId="77777777" w:rsidR="000C4792" w:rsidRPr="00871466" w:rsidRDefault="000C4792" w:rsidP="00871466">
      <w:pPr>
        <w:ind w:right="-1986"/>
      </w:pPr>
      <w:r w:rsidRPr="00871466">
        <w:t>Der Schlüsselempfänger bestätigt den Erhalt der folgenden Schlüssel, Zugangscodes und Karten</w:t>
      </w:r>
      <w:r w:rsidR="00871466" w:rsidRPr="00871466">
        <w:t>: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1119"/>
        <w:gridCol w:w="1814"/>
        <w:gridCol w:w="980"/>
      </w:tblGrid>
      <w:tr w:rsidR="003A18CF" w14:paraId="586B22E0" w14:textId="77777777" w:rsidTr="00DB2416">
        <w:trPr>
          <w:cantSplit/>
          <w:trHeight w:val="340"/>
        </w:trPr>
        <w:tc>
          <w:tcPr>
            <w:tcW w:w="4957" w:type="dxa"/>
            <w:shd w:val="clear" w:color="auto" w:fill="FFC000"/>
            <w:vAlign w:val="center"/>
          </w:tcPr>
          <w:p w14:paraId="4E9DE82C" w14:textId="77777777" w:rsidR="003A18CF" w:rsidRDefault="003A18CF" w:rsidP="001C686F">
            <w:pPr>
              <w:pStyle w:val="Tabellentitel"/>
              <w:spacing w:before="60" w:after="60"/>
            </w:pPr>
            <w:r>
              <w:t>Anwendung für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1AE0B33B" w14:textId="77777777" w:rsidR="003A18CF" w:rsidRDefault="003A18CF" w:rsidP="001C686F">
            <w:pPr>
              <w:pStyle w:val="Tabellentitel"/>
              <w:spacing w:before="60" w:after="60"/>
            </w:pPr>
            <w:r>
              <w:t>Art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48B0B5" w14:textId="77777777" w:rsidR="003A18CF" w:rsidRDefault="003A18CF" w:rsidP="001C686F">
            <w:pPr>
              <w:pStyle w:val="Tabellentitel"/>
              <w:spacing w:before="60" w:after="60"/>
            </w:pPr>
            <w:r>
              <w:t>Hinweis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4AFD42A" w14:textId="77777777" w:rsidR="003A18CF" w:rsidRDefault="003A18CF" w:rsidP="001C686F">
            <w:pPr>
              <w:pStyle w:val="Tabellentitel"/>
              <w:spacing w:before="60" w:after="60"/>
            </w:pPr>
            <w:r>
              <w:t>Anzahl</w:t>
            </w:r>
          </w:p>
        </w:tc>
      </w:tr>
      <w:tr w:rsidR="003A18CF" w:rsidRPr="006E007C" w14:paraId="3995ABEA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2125E07D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 Eingang Hauptstraße 12</w:t>
            </w:r>
          </w:p>
        </w:tc>
        <w:tc>
          <w:tcPr>
            <w:tcW w:w="1134" w:type="dxa"/>
            <w:vAlign w:val="center"/>
          </w:tcPr>
          <w:p w14:paraId="4521F194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Schlüssel</w:t>
            </w:r>
          </w:p>
        </w:tc>
        <w:tc>
          <w:tcPr>
            <w:tcW w:w="1842" w:type="dxa"/>
            <w:vAlign w:val="center"/>
          </w:tcPr>
          <w:p w14:paraId="423D9042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Zentralschlüssel</w:t>
            </w:r>
          </w:p>
        </w:tc>
        <w:tc>
          <w:tcPr>
            <w:tcW w:w="993" w:type="dxa"/>
            <w:vAlign w:val="center"/>
          </w:tcPr>
          <w:p w14:paraId="4ED4177B" w14:textId="77777777" w:rsidR="003A18CF" w:rsidRPr="006E007C" w:rsidRDefault="00285ED6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A18CF" w:rsidRPr="006E007C" w14:paraId="68CC0594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3DF10EDE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Arbeitsplatzrechner, Benutzerkreis Standard</w:t>
            </w:r>
          </w:p>
        </w:tc>
        <w:tc>
          <w:tcPr>
            <w:tcW w:w="1134" w:type="dxa"/>
            <w:vAlign w:val="center"/>
          </w:tcPr>
          <w:p w14:paraId="63D432D6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Code</w:t>
            </w:r>
          </w:p>
        </w:tc>
        <w:tc>
          <w:tcPr>
            <w:tcW w:w="1842" w:type="dxa"/>
            <w:vAlign w:val="center"/>
          </w:tcPr>
          <w:p w14:paraId="5EAF33ED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67F26E" w14:textId="77777777" w:rsidR="003A18CF" w:rsidRPr="006E007C" w:rsidRDefault="006D02A0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A18CF" w:rsidRPr="006E007C" w14:paraId="700D179F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75FEF1A1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Kantine</w:t>
            </w:r>
          </w:p>
        </w:tc>
        <w:tc>
          <w:tcPr>
            <w:tcW w:w="1134" w:type="dxa"/>
            <w:vAlign w:val="center"/>
          </w:tcPr>
          <w:p w14:paraId="5088AFCA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Karte</w:t>
            </w:r>
          </w:p>
        </w:tc>
        <w:tc>
          <w:tcPr>
            <w:tcW w:w="1842" w:type="dxa"/>
            <w:vAlign w:val="center"/>
          </w:tcPr>
          <w:p w14:paraId="26CCAD6E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5260EA9" w14:textId="77777777" w:rsidR="003A18CF" w:rsidRPr="006E007C" w:rsidRDefault="006D02A0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A18CF" w:rsidRPr="006E007C" w14:paraId="2D4F2801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415031BD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 A4, Kennzeichen: AB-CD-123</w:t>
            </w:r>
          </w:p>
        </w:tc>
        <w:tc>
          <w:tcPr>
            <w:tcW w:w="1134" w:type="dxa"/>
            <w:vAlign w:val="center"/>
          </w:tcPr>
          <w:p w14:paraId="3C90E69E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Auto</w:t>
            </w:r>
          </w:p>
        </w:tc>
        <w:tc>
          <w:tcPr>
            <w:tcW w:w="1842" w:type="dxa"/>
            <w:vAlign w:val="center"/>
          </w:tcPr>
          <w:p w14:paraId="1DEC15C4" w14:textId="77777777" w:rsidR="003A18CF" w:rsidRPr="006E007C" w:rsidRDefault="006E007C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mit Ersatzschlüssel</w:t>
            </w:r>
          </w:p>
        </w:tc>
        <w:tc>
          <w:tcPr>
            <w:tcW w:w="993" w:type="dxa"/>
            <w:vAlign w:val="center"/>
          </w:tcPr>
          <w:p w14:paraId="050BB5EE" w14:textId="77777777" w:rsidR="003A18CF" w:rsidRPr="006E007C" w:rsidRDefault="006E007C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2</w:t>
            </w:r>
          </w:p>
        </w:tc>
      </w:tr>
      <w:tr w:rsidR="003A18CF" w:rsidRPr="006E007C" w14:paraId="19C978E0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50BE7F36" w14:textId="77777777" w:rsidR="003A18CF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 Kellerraum U123</w:t>
            </w:r>
          </w:p>
        </w:tc>
        <w:tc>
          <w:tcPr>
            <w:tcW w:w="1134" w:type="dxa"/>
            <w:vAlign w:val="center"/>
          </w:tcPr>
          <w:p w14:paraId="37231415" w14:textId="77777777" w:rsidR="003A18CF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Schlüssel</w:t>
            </w:r>
          </w:p>
        </w:tc>
        <w:tc>
          <w:tcPr>
            <w:tcW w:w="1842" w:type="dxa"/>
            <w:vAlign w:val="center"/>
          </w:tcPr>
          <w:p w14:paraId="57C63ED2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64EC48" w14:textId="77777777" w:rsidR="003A18CF" w:rsidRPr="006E007C" w:rsidRDefault="00D161A9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A18CF" w:rsidRPr="006E007C" w14:paraId="08DAB464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612EE072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6562A8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286C0C9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69EE597" w14:textId="77777777" w:rsidR="003A18CF" w:rsidRPr="006E007C" w:rsidRDefault="003A18CF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3A18CF" w:rsidRPr="006E007C" w14:paraId="5935F1F1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49470E55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FDC0F3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2DFFD99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610AFD2" w14:textId="77777777" w:rsidR="003A18CF" w:rsidRPr="006E007C" w:rsidRDefault="003A18CF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3A18CF" w:rsidRPr="006E007C" w14:paraId="0244E16E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058F7E8D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F68C16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9690FEB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E9481D0" w14:textId="77777777" w:rsidR="003A18CF" w:rsidRPr="006E007C" w:rsidRDefault="003A18CF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D161A9" w:rsidRPr="006E007C" w14:paraId="27A6C916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2788FCC6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55FA2B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66B23FA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501E4B" w14:textId="77777777" w:rsidR="00D161A9" w:rsidRPr="006E007C" w:rsidRDefault="00D161A9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D161A9" w:rsidRPr="006E007C" w14:paraId="0A8B094E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447D206B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517108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69F04F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34ED93" w14:textId="77777777" w:rsidR="00D161A9" w:rsidRPr="006E007C" w:rsidRDefault="00D161A9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14:paraId="12F0B434" w14:textId="77777777" w:rsidR="00374FC3" w:rsidRDefault="00374FC3" w:rsidP="006C0B09"/>
    <w:tbl>
      <w:tblPr>
        <w:tblStyle w:val="Tabellenraster"/>
        <w:tblW w:w="8789" w:type="dxa"/>
        <w:tblLook w:val="04A0" w:firstRow="1" w:lastRow="0" w:firstColumn="1" w:lastColumn="0" w:noHBand="0" w:noVBand="1"/>
      </w:tblPr>
      <w:tblGrid>
        <w:gridCol w:w="2106"/>
        <w:gridCol w:w="3091"/>
        <w:gridCol w:w="1072"/>
        <w:gridCol w:w="2520"/>
      </w:tblGrid>
      <w:tr w:rsidR="00D161A9" w14:paraId="5E698791" w14:textId="77777777" w:rsidTr="00DB2416">
        <w:trPr>
          <w:trHeight w:val="283"/>
        </w:trPr>
        <w:tc>
          <w:tcPr>
            <w:tcW w:w="8897" w:type="dxa"/>
            <w:gridSpan w:val="4"/>
            <w:shd w:val="clear" w:color="auto" w:fill="FFC000" w:themeFill="accent4"/>
            <w:vAlign w:val="center"/>
          </w:tcPr>
          <w:p w14:paraId="373DF194" w14:textId="77777777" w:rsidR="00D161A9" w:rsidRDefault="00D161A9" w:rsidP="001C686F">
            <w:pPr>
              <w:pStyle w:val="Tabellentitel"/>
              <w:spacing w:before="60" w:after="60"/>
            </w:pPr>
            <w:r>
              <w:t>Schlüssel-Rückgabe an</w:t>
            </w:r>
          </w:p>
        </w:tc>
      </w:tr>
      <w:tr w:rsidR="00D161A9" w14:paraId="7514E2C7" w14:textId="77777777" w:rsidTr="00DB2416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182A67C" w14:textId="77777777" w:rsidR="00D161A9" w:rsidRDefault="00D161A9" w:rsidP="001C686F">
            <w:pPr>
              <w:pStyle w:val="Tabellentext"/>
              <w:spacing w:before="60" w:after="60"/>
            </w:pPr>
            <w:r>
              <w:t>Nachname, Vorname</w:t>
            </w:r>
          </w:p>
        </w:tc>
        <w:tc>
          <w:tcPr>
            <w:tcW w:w="3142" w:type="dxa"/>
            <w:vAlign w:val="center"/>
          </w:tcPr>
          <w:p w14:paraId="5C39B099" w14:textId="77777777" w:rsidR="00D161A9" w:rsidRDefault="00D161A9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2C38B759" w14:textId="77777777" w:rsidR="00D161A9" w:rsidRDefault="00D161A9" w:rsidP="001C686F">
            <w:pPr>
              <w:pStyle w:val="Tabellentext"/>
              <w:spacing w:before="60" w:after="60"/>
            </w:pPr>
            <w:r>
              <w:t>Abteilung</w:t>
            </w:r>
          </w:p>
        </w:tc>
        <w:tc>
          <w:tcPr>
            <w:tcW w:w="2561" w:type="dxa"/>
            <w:vAlign w:val="center"/>
          </w:tcPr>
          <w:p w14:paraId="16DE9C0A" w14:textId="77777777" w:rsidR="00D161A9" w:rsidRDefault="00D161A9" w:rsidP="001C686F">
            <w:pPr>
              <w:pStyle w:val="Tabellentext"/>
              <w:spacing w:before="60" w:after="60"/>
            </w:pPr>
          </w:p>
        </w:tc>
      </w:tr>
      <w:tr w:rsidR="00D161A9" w14:paraId="4395B0F4" w14:textId="77777777" w:rsidTr="00DB2416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D4CE082" w14:textId="77777777" w:rsidR="00D161A9" w:rsidRDefault="00D161A9" w:rsidP="001C686F">
            <w:pPr>
              <w:pStyle w:val="Tabellentext"/>
              <w:spacing w:before="60" w:after="60"/>
            </w:pPr>
            <w:r>
              <w:t>Unterschrift</w:t>
            </w:r>
          </w:p>
        </w:tc>
        <w:tc>
          <w:tcPr>
            <w:tcW w:w="6775" w:type="dxa"/>
            <w:gridSpan w:val="3"/>
            <w:vAlign w:val="center"/>
          </w:tcPr>
          <w:p w14:paraId="494DAA93" w14:textId="77777777" w:rsidR="00D161A9" w:rsidRDefault="00D161A9" w:rsidP="001C686F">
            <w:pPr>
              <w:pStyle w:val="Tabellentext"/>
              <w:spacing w:before="60" w:after="60"/>
            </w:pPr>
          </w:p>
        </w:tc>
      </w:tr>
      <w:tr w:rsidR="00D161A9" w14:paraId="46037148" w14:textId="77777777" w:rsidTr="00DB2416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0B25B87" w14:textId="77777777" w:rsidR="00D161A9" w:rsidRDefault="00D161A9" w:rsidP="001C686F">
            <w:pPr>
              <w:pStyle w:val="Tabellentext"/>
              <w:spacing w:before="60" w:after="60"/>
            </w:pPr>
            <w:r>
              <w:t>Ort</w:t>
            </w:r>
          </w:p>
        </w:tc>
        <w:tc>
          <w:tcPr>
            <w:tcW w:w="3142" w:type="dxa"/>
            <w:vAlign w:val="center"/>
          </w:tcPr>
          <w:p w14:paraId="356E308C" w14:textId="77777777" w:rsidR="00D161A9" w:rsidRDefault="00D161A9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5F4930EA" w14:textId="77777777" w:rsidR="00D161A9" w:rsidRDefault="00D161A9" w:rsidP="001C686F">
            <w:pPr>
              <w:pStyle w:val="Tabellentext"/>
              <w:spacing w:before="60" w:after="60"/>
            </w:pPr>
            <w:r>
              <w:t>Datum</w:t>
            </w:r>
          </w:p>
        </w:tc>
        <w:tc>
          <w:tcPr>
            <w:tcW w:w="2561" w:type="dxa"/>
            <w:vAlign w:val="center"/>
          </w:tcPr>
          <w:p w14:paraId="15E67AD8" w14:textId="77777777" w:rsidR="00D161A9" w:rsidRDefault="00D161A9" w:rsidP="001C686F">
            <w:pPr>
              <w:pStyle w:val="Tabellentext"/>
              <w:spacing w:before="60" w:after="60"/>
            </w:pPr>
          </w:p>
        </w:tc>
      </w:tr>
    </w:tbl>
    <w:p w14:paraId="0D1DB592" w14:textId="77777777" w:rsidR="00D161A9" w:rsidRDefault="00D161A9" w:rsidP="006C0B09"/>
    <w:sectPr w:rsidR="00D161A9" w:rsidSect="00D161A9">
      <w:headerReference w:type="default" r:id="rId8"/>
      <w:footerReference w:type="default" r:id="rId9"/>
      <w:footerReference w:type="first" r:id="rId10"/>
      <w:pgSz w:w="11906" w:h="16838" w:code="9"/>
      <w:pgMar w:top="2268" w:right="3402" w:bottom="1702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EB49" w14:textId="77777777" w:rsidR="00E45835" w:rsidRDefault="00E45835">
      <w:r>
        <w:separator/>
      </w:r>
    </w:p>
  </w:endnote>
  <w:endnote w:type="continuationSeparator" w:id="0">
    <w:p w14:paraId="50331475" w14:textId="77777777" w:rsidR="00E45835" w:rsidRDefault="00E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FCEC" w14:textId="77777777" w:rsidR="00C409F0" w:rsidRPr="00E11033" w:rsidRDefault="004A7903" w:rsidP="00E110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9C763" wp14:editId="5A42E8BF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8668B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i7FQ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" strokecolor="#666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3E7C1AD" wp14:editId="7CFDDEF6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407920" cy="190500"/>
          <wp:effectExtent l="0" t="0" r="0" b="0"/>
          <wp:wrapSquare wrapText="bothSides"/>
          <wp:docPr id="19" name="Bild 67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A83DEF">
      <w:rPr>
        <w:noProof/>
      </w:rPr>
      <w:t>1</w:t>
    </w:r>
    <w:r w:rsidR="00C409F0" w:rsidRPr="00E11033">
      <w:fldChar w:fldCharType="end"/>
    </w:r>
    <w:r w:rsidR="00C409F0" w:rsidRPr="00E11033">
      <w:t xml:space="preserve"> von </w:t>
    </w:r>
    <w:fldSimple w:instr=" NUMPAGES ">
      <w:r w:rsidR="00A83DEF">
        <w:rPr>
          <w:noProof/>
        </w:rPr>
        <w:t>1</w:t>
      </w:r>
    </w:fldSimple>
  </w:p>
  <w:p w14:paraId="3811C958" w14:textId="77777777" w:rsidR="00E11033" w:rsidRPr="00E11033" w:rsidRDefault="00E11033" w:rsidP="00E11033">
    <w:pPr>
      <w:pStyle w:val="Fuzeile"/>
    </w:pPr>
    <w:r w:rsidRPr="00E11033">
      <w:t>Art.-Nr. 99.</w:t>
    </w:r>
    <w:r w:rsidR="007343F3">
      <w:t>003.10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57BDF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">
      <w:r w:rsidR="00A83DEF">
        <w:rPr>
          <w:noProof/>
        </w:rPr>
        <w:t>1</w:t>
      </w:r>
    </w:fldSimple>
  </w:p>
  <w:p w14:paraId="636E0515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5F90C2" wp14:editId="17413307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20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4F5122" wp14:editId="6CE86B07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CA982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P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D5226" w14:textId="77777777" w:rsidR="00E45835" w:rsidRDefault="00E45835">
      <w:r>
        <w:separator/>
      </w:r>
    </w:p>
  </w:footnote>
  <w:footnote w:type="continuationSeparator" w:id="0">
    <w:p w14:paraId="0CC7D854" w14:textId="77777777" w:rsidR="00E45835" w:rsidRDefault="00E4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38D3" w14:textId="77777777" w:rsidR="00C409F0" w:rsidRPr="00C55FE2" w:rsidRDefault="007343F3" w:rsidP="00E11033">
    <w:pPr>
      <w:pStyle w:val="Kopfzeile"/>
    </w:pPr>
    <w:r>
      <w:t>Büroorganisation</w:t>
    </w:r>
    <w:r w:rsidR="00C55FE2">
      <w:t xml:space="preserve">: </w:t>
    </w:r>
    <w:r w:rsidR="004C2A15" w:rsidRPr="004C2A15">
      <w:t>Schlüssel</w:t>
    </w:r>
    <w:r>
      <w:t>übergabe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615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35766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82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7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73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70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224232">
    <w:abstractNumId w:val="9"/>
  </w:num>
  <w:num w:numId="2" w16cid:durableId="100758417">
    <w:abstractNumId w:val="7"/>
  </w:num>
  <w:num w:numId="3" w16cid:durableId="1596278799">
    <w:abstractNumId w:val="6"/>
  </w:num>
  <w:num w:numId="4" w16cid:durableId="429618403">
    <w:abstractNumId w:val="5"/>
  </w:num>
  <w:num w:numId="5" w16cid:durableId="502477759">
    <w:abstractNumId w:val="4"/>
  </w:num>
  <w:num w:numId="6" w16cid:durableId="1313217392">
    <w:abstractNumId w:val="9"/>
  </w:num>
  <w:num w:numId="7" w16cid:durableId="1451389097">
    <w:abstractNumId w:val="8"/>
  </w:num>
  <w:num w:numId="8" w16cid:durableId="737823521">
    <w:abstractNumId w:val="8"/>
  </w:num>
  <w:num w:numId="9" w16cid:durableId="1428428347">
    <w:abstractNumId w:val="17"/>
  </w:num>
  <w:num w:numId="10" w16cid:durableId="169026222">
    <w:abstractNumId w:val="17"/>
  </w:num>
  <w:num w:numId="11" w16cid:durableId="1504974958">
    <w:abstractNumId w:val="9"/>
  </w:num>
  <w:num w:numId="12" w16cid:durableId="430244014">
    <w:abstractNumId w:val="21"/>
  </w:num>
  <w:num w:numId="13" w16cid:durableId="145829499">
    <w:abstractNumId w:val="19"/>
  </w:num>
  <w:num w:numId="14" w16cid:durableId="1671251242">
    <w:abstractNumId w:val="10"/>
  </w:num>
  <w:num w:numId="15" w16cid:durableId="1693654393">
    <w:abstractNumId w:val="3"/>
  </w:num>
  <w:num w:numId="16" w16cid:durableId="1211574020">
    <w:abstractNumId w:val="2"/>
  </w:num>
  <w:num w:numId="17" w16cid:durableId="1801419167">
    <w:abstractNumId w:val="1"/>
  </w:num>
  <w:num w:numId="18" w16cid:durableId="1368262839">
    <w:abstractNumId w:val="0"/>
  </w:num>
  <w:num w:numId="19" w16cid:durableId="1200315971">
    <w:abstractNumId w:val="16"/>
  </w:num>
  <w:num w:numId="20" w16cid:durableId="807018107">
    <w:abstractNumId w:val="11"/>
  </w:num>
  <w:num w:numId="21" w16cid:durableId="463039897">
    <w:abstractNumId w:val="12"/>
  </w:num>
  <w:num w:numId="22" w16cid:durableId="429669297">
    <w:abstractNumId w:val="20"/>
  </w:num>
  <w:num w:numId="23" w16cid:durableId="1252396611">
    <w:abstractNumId w:val="18"/>
  </w:num>
  <w:num w:numId="24" w16cid:durableId="1449621121">
    <w:abstractNumId w:val="7"/>
  </w:num>
  <w:num w:numId="25" w16cid:durableId="325136571">
    <w:abstractNumId w:val="6"/>
  </w:num>
  <w:num w:numId="26" w16cid:durableId="2034650311">
    <w:abstractNumId w:val="5"/>
  </w:num>
  <w:num w:numId="27" w16cid:durableId="2125298873">
    <w:abstractNumId w:val="4"/>
  </w:num>
  <w:num w:numId="28" w16cid:durableId="1611622706">
    <w:abstractNumId w:val="13"/>
  </w:num>
  <w:num w:numId="29" w16cid:durableId="1565488256">
    <w:abstractNumId w:val="8"/>
  </w:num>
  <w:num w:numId="30" w16cid:durableId="2124228321">
    <w:abstractNumId w:val="3"/>
  </w:num>
  <w:num w:numId="31" w16cid:durableId="1629816927">
    <w:abstractNumId w:val="2"/>
  </w:num>
  <w:num w:numId="32" w16cid:durableId="732581505">
    <w:abstractNumId w:val="1"/>
  </w:num>
  <w:num w:numId="33" w16cid:durableId="769392802">
    <w:abstractNumId w:val="0"/>
  </w:num>
  <w:num w:numId="34" w16cid:durableId="1347707329">
    <w:abstractNumId w:val="14"/>
  </w:num>
  <w:num w:numId="35" w16cid:durableId="2813506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35"/>
    <w:rsid w:val="000A5FEE"/>
    <w:rsid w:val="000A71ED"/>
    <w:rsid w:val="000C4792"/>
    <w:rsid w:val="000D3F89"/>
    <w:rsid w:val="000F2CB8"/>
    <w:rsid w:val="00163CC0"/>
    <w:rsid w:val="001775E6"/>
    <w:rsid w:val="00182033"/>
    <w:rsid w:val="001A19D8"/>
    <w:rsid w:val="001C686F"/>
    <w:rsid w:val="001D37B8"/>
    <w:rsid w:val="00244701"/>
    <w:rsid w:val="00285ED6"/>
    <w:rsid w:val="002B2AC9"/>
    <w:rsid w:val="002E021C"/>
    <w:rsid w:val="00374FC3"/>
    <w:rsid w:val="003A18CF"/>
    <w:rsid w:val="003D6E46"/>
    <w:rsid w:val="00412D85"/>
    <w:rsid w:val="0041306A"/>
    <w:rsid w:val="004A7903"/>
    <w:rsid w:val="004C2A15"/>
    <w:rsid w:val="004E4B13"/>
    <w:rsid w:val="00570F4E"/>
    <w:rsid w:val="00591A3F"/>
    <w:rsid w:val="006057AC"/>
    <w:rsid w:val="00605A01"/>
    <w:rsid w:val="006B4017"/>
    <w:rsid w:val="006C0B09"/>
    <w:rsid w:val="006D02A0"/>
    <w:rsid w:val="006E007C"/>
    <w:rsid w:val="00705B7F"/>
    <w:rsid w:val="007343F3"/>
    <w:rsid w:val="00792F78"/>
    <w:rsid w:val="0079641D"/>
    <w:rsid w:val="007D0BD5"/>
    <w:rsid w:val="007D26A3"/>
    <w:rsid w:val="00860428"/>
    <w:rsid w:val="008626EB"/>
    <w:rsid w:val="00865485"/>
    <w:rsid w:val="00871466"/>
    <w:rsid w:val="008F530A"/>
    <w:rsid w:val="009A42F6"/>
    <w:rsid w:val="009F0D84"/>
    <w:rsid w:val="00A11310"/>
    <w:rsid w:val="00A83DEF"/>
    <w:rsid w:val="00BF151E"/>
    <w:rsid w:val="00C01F55"/>
    <w:rsid w:val="00C409F0"/>
    <w:rsid w:val="00C55FE2"/>
    <w:rsid w:val="00C91E2D"/>
    <w:rsid w:val="00CC1E88"/>
    <w:rsid w:val="00CF1A0C"/>
    <w:rsid w:val="00CF4428"/>
    <w:rsid w:val="00D056A5"/>
    <w:rsid w:val="00D07B7E"/>
    <w:rsid w:val="00D13374"/>
    <w:rsid w:val="00D161A9"/>
    <w:rsid w:val="00DB2416"/>
    <w:rsid w:val="00E11033"/>
    <w:rsid w:val="00E45835"/>
    <w:rsid w:val="00E54E7F"/>
    <w:rsid w:val="00F0178D"/>
    <w:rsid w:val="00F46D6E"/>
    <w:rsid w:val="00F67866"/>
    <w:rsid w:val="00F77D0E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ffb200,gray,#575757,#969696,#4d4d4d,#666"/>
    </o:shapedefaults>
    <o:shapelayout v:ext="edit">
      <o:idmap v:ext="edit" data="1"/>
    </o:shapelayout>
  </w:shapeDefaults>
  <w:decimalSymbol w:val=","/>
  <w:listSeparator w:val=";"/>
  <w14:docId w14:val="7092D212"/>
  <w15:chartTrackingRefBased/>
  <w15:docId w15:val="{0C2C72CE-0832-480C-BF59-02B47538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Bullet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customStyle="1" w:styleId="Action">
    <w:name w:val="Action"/>
    <w:basedOn w:val="Standard"/>
    <w:link w:val="Action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Download">
    <w:name w:val="Download"/>
    <w:basedOn w:val="Standard"/>
    <w:qFormat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character" w:customStyle="1" w:styleId="ActionZchn">
    <w:name w:val="Action Zchn"/>
    <w:link w:val="Action"/>
    <w:rsid w:val="00E11033"/>
    <w:rPr>
      <w:sz w:val="22"/>
      <w:szCs w:val="22"/>
    </w:r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zhlung">
    <w:name w:val="Action Aufzählung"/>
    <w:basedOn w:val="Action"/>
    <w:qFormat/>
    <w:rsid w:val="00E11033"/>
    <w:pPr>
      <w:keepNext w:val="0"/>
      <w:keepLines w:val="0"/>
      <w:numPr>
        <w:numId w:val="21"/>
      </w:numPr>
      <w:spacing w:before="120" w:after="120"/>
    </w:pPr>
  </w:style>
  <w:style w:type="paragraph" w:customStyle="1" w:styleId="ActionAufgabeVorlage">
    <w:name w:val="Action Aufgabe Vorlage"/>
    <w:basedOn w:val="ActionAufzhlung"/>
    <w:rsid w:val="00E11033"/>
    <w:pPr>
      <w:numPr>
        <w:numId w:val="22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next w:val="Standard"/>
    <w:link w:val="ActionDownload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E11033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qFormat/>
    <w:rsid w:val="00E11033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E11033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qFormat/>
    <w:rsid w:val="00E11033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E11033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uiPriority w:val="59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11033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Fleig\AppData\Roaming\Microsoft\Templates\Vorlage-business-wissen_201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667F-0496-4456-AFF0-44F3E1CB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Vorlage-business-wissen_2016.dotx</Template>
  <TotalTime>0</TotalTime>
  <Pages>1</Pages>
  <Words>74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Schlüsselübergabe</vt:lpstr>
    </vt:vector>
  </TitlesOfParts>
  <Company>b-wise GmbH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Schlüsselübergabe</dc:title>
  <dc:subject>Büroorganisation</dc:subject>
  <dc:creator>www.business-wissen.de</dc:creator>
  <cp:keywords/>
  <dc:description/>
  <cp:lastModifiedBy>Jürgen Fleig</cp:lastModifiedBy>
  <cp:revision>21</cp:revision>
  <cp:lastPrinted>2018-06-29T08:00:00Z</cp:lastPrinted>
  <dcterms:created xsi:type="dcterms:W3CDTF">2018-03-27T15:08:00Z</dcterms:created>
  <dcterms:modified xsi:type="dcterms:W3CDTF">2025-07-30T14:22:00Z</dcterms:modified>
</cp:coreProperties>
</file>