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B49C" w14:textId="77777777" w:rsidR="00C409F0" w:rsidRDefault="0075247B" w:rsidP="00E11033">
      <w:pPr>
        <w:pStyle w:val="Titel2"/>
      </w:pPr>
      <w:r>
        <w:t>Fragebogen</w:t>
      </w:r>
    </w:p>
    <w:p w14:paraId="01A3AD6D" w14:textId="77777777" w:rsidR="00C409F0" w:rsidRDefault="0075247B" w:rsidP="00E11033">
      <w:pPr>
        <w:pStyle w:val="Titel1"/>
      </w:pPr>
      <w:r>
        <w:t>Seminare und Workshops beurteilen</w:t>
      </w:r>
    </w:p>
    <w:p w14:paraId="7F40DFAC" w14:textId="77777777" w:rsidR="00C409F0" w:rsidRDefault="00C409F0"/>
    <w:p w14:paraId="690DE3D4" w14:textId="41CFE538" w:rsidR="000A5FEE" w:rsidRPr="009C71F2" w:rsidRDefault="009645F5" w:rsidP="00BD692D">
      <w:r>
        <w:t>Legen Sie diesen Fragebogen Ihren Mitarbeiterinnen und Mitarbeitern vor, die an einer Personalentwicklungsmaßnahme teilgenommen haben</w:t>
      </w:r>
      <w:r w:rsidR="00C409F0">
        <w:t>.</w:t>
      </w:r>
      <w:r w:rsidR="00BD692D">
        <w:t xml:space="preserve"> </w:t>
      </w:r>
      <w:r>
        <w:t>Sammeln Sie alle Ergebnisse und bewerten Sie so die jeweilige Personalentwicklungsmaßnahme.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73"/>
        <w:gridCol w:w="591"/>
        <w:gridCol w:w="824"/>
        <w:gridCol w:w="496"/>
        <w:gridCol w:w="1319"/>
        <w:gridCol w:w="1319"/>
        <w:gridCol w:w="1320"/>
      </w:tblGrid>
      <w:tr w:rsidR="0075247B" w14:paraId="35662C6F" w14:textId="77777777" w:rsidTr="0014749D">
        <w:trPr>
          <w:trHeight w:val="567"/>
        </w:trPr>
        <w:tc>
          <w:tcPr>
            <w:tcW w:w="8789" w:type="dxa"/>
            <w:gridSpan w:val="8"/>
            <w:shd w:val="clear" w:color="auto" w:fill="FFC000" w:themeFill="accent4"/>
            <w:vAlign w:val="center"/>
          </w:tcPr>
          <w:p w14:paraId="54EA23A4" w14:textId="77777777" w:rsidR="0075247B" w:rsidRDefault="0075247B" w:rsidP="0075247B">
            <w:pPr>
              <w:pStyle w:val="Tabellentitel"/>
            </w:pPr>
            <w:bookmarkStart w:id="0" w:name="_Toc285884191"/>
            <w:bookmarkStart w:id="1" w:name="_Toc337311762"/>
            <w:bookmarkStart w:id="2" w:name="_Toc337561499"/>
            <w:r>
              <w:t>Fragebogen zur Beurteilung des Seminars oder Workshop</w:t>
            </w:r>
            <w:bookmarkEnd w:id="0"/>
            <w:bookmarkEnd w:id="1"/>
            <w:bookmarkEnd w:id="2"/>
            <w:r>
              <w:t>s</w:t>
            </w:r>
          </w:p>
        </w:tc>
      </w:tr>
      <w:tr w:rsidR="0075247B" w14:paraId="16B60F64" w14:textId="77777777" w:rsidTr="00BD692D">
        <w:trPr>
          <w:trHeight w:val="517"/>
        </w:trPr>
        <w:tc>
          <w:tcPr>
            <w:tcW w:w="2920" w:type="dxa"/>
            <w:gridSpan w:val="2"/>
            <w:vAlign w:val="center"/>
          </w:tcPr>
          <w:p w14:paraId="2BC380B5" w14:textId="77777777" w:rsidR="0075247B" w:rsidRDefault="0075247B" w:rsidP="0075247B">
            <w:pPr>
              <w:pStyle w:val="Tabellentext"/>
            </w:pPr>
            <w:r>
              <w:t>Datum:</w:t>
            </w:r>
          </w:p>
        </w:tc>
        <w:tc>
          <w:tcPr>
            <w:tcW w:w="5869" w:type="dxa"/>
            <w:gridSpan w:val="6"/>
            <w:vAlign w:val="center"/>
          </w:tcPr>
          <w:p w14:paraId="062D6631" w14:textId="77777777" w:rsidR="0075247B" w:rsidRDefault="0075247B" w:rsidP="0075247B">
            <w:pPr>
              <w:pStyle w:val="Tabellentext"/>
            </w:pPr>
            <w:r>
              <w:t xml:space="preserve">Stellenbezeichnung: </w:t>
            </w:r>
          </w:p>
        </w:tc>
      </w:tr>
      <w:tr w:rsidR="0075247B" w14:paraId="7E22370D" w14:textId="77777777" w:rsidTr="00BD692D">
        <w:trPr>
          <w:trHeight w:val="496"/>
        </w:trPr>
        <w:tc>
          <w:tcPr>
            <w:tcW w:w="8789" w:type="dxa"/>
            <w:gridSpan w:val="8"/>
            <w:vAlign w:val="center"/>
          </w:tcPr>
          <w:p w14:paraId="61791B89" w14:textId="77777777" w:rsidR="0075247B" w:rsidRDefault="0075247B" w:rsidP="0075247B">
            <w:pPr>
              <w:pStyle w:val="Tabellentext"/>
            </w:pPr>
            <w:r>
              <w:t>Name Mitarbeiter/in:</w:t>
            </w:r>
          </w:p>
        </w:tc>
      </w:tr>
      <w:tr w:rsidR="0075247B" w14:paraId="7F090015" w14:textId="77777777" w:rsidTr="00BD692D">
        <w:trPr>
          <w:trHeight w:val="517"/>
        </w:trPr>
        <w:tc>
          <w:tcPr>
            <w:tcW w:w="2920" w:type="dxa"/>
            <w:gridSpan w:val="2"/>
            <w:vAlign w:val="center"/>
          </w:tcPr>
          <w:p w14:paraId="01A6D73A" w14:textId="77777777" w:rsidR="0075247B" w:rsidRDefault="0075247B" w:rsidP="0075247B">
            <w:pPr>
              <w:pStyle w:val="Tabellentext"/>
            </w:pPr>
            <w:r>
              <w:t>Abteilung:</w:t>
            </w:r>
          </w:p>
        </w:tc>
        <w:tc>
          <w:tcPr>
            <w:tcW w:w="5869" w:type="dxa"/>
            <w:gridSpan w:val="6"/>
            <w:vAlign w:val="center"/>
          </w:tcPr>
          <w:p w14:paraId="789B75F4" w14:textId="77777777" w:rsidR="0075247B" w:rsidRDefault="0075247B" w:rsidP="0075247B">
            <w:pPr>
              <w:pStyle w:val="Tabellentext"/>
            </w:pPr>
            <w:r>
              <w:t>Funktion:</w:t>
            </w:r>
          </w:p>
        </w:tc>
      </w:tr>
      <w:tr w:rsidR="0075247B" w14:paraId="050BA7CD" w14:textId="77777777" w:rsidTr="00BD692D">
        <w:trPr>
          <w:trHeight w:val="496"/>
        </w:trPr>
        <w:tc>
          <w:tcPr>
            <w:tcW w:w="2920" w:type="dxa"/>
            <w:gridSpan w:val="2"/>
            <w:vAlign w:val="center"/>
          </w:tcPr>
          <w:p w14:paraId="17552755" w14:textId="77777777" w:rsidR="0075247B" w:rsidRDefault="0075247B" w:rsidP="0075247B">
            <w:pPr>
              <w:pStyle w:val="Tabellentext"/>
            </w:pPr>
            <w:r>
              <w:t>Fachbereich:</w:t>
            </w:r>
          </w:p>
        </w:tc>
        <w:tc>
          <w:tcPr>
            <w:tcW w:w="5869" w:type="dxa"/>
            <w:gridSpan w:val="6"/>
            <w:vAlign w:val="center"/>
          </w:tcPr>
          <w:p w14:paraId="38D2AB8A" w14:textId="77777777" w:rsidR="0075247B" w:rsidRDefault="0075247B" w:rsidP="0075247B">
            <w:pPr>
              <w:pStyle w:val="Tabellentext"/>
            </w:pPr>
            <w:r>
              <w:t>Direkte/r Vorgesetzte/r:</w:t>
            </w:r>
          </w:p>
        </w:tc>
      </w:tr>
      <w:tr w:rsidR="0075247B" w14:paraId="140E082E" w14:textId="77777777" w:rsidTr="00BD692D">
        <w:trPr>
          <w:trHeight w:val="517"/>
        </w:trPr>
        <w:tc>
          <w:tcPr>
            <w:tcW w:w="8789" w:type="dxa"/>
            <w:gridSpan w:val="8"/>
            <w:vAlign w:val="center"/>
          </w:tcPr>
          <w:p w14:paraId="2B310EB5" w14:textId="77777777" w:rsidR="0075247B" w:rsidRDefault="0075247B" w:rsidP="0075247B">
            <w:pPr>
              <w:pStyle w:val="Tabellentext"/>
            </w:pPr>
            <w:r>
              <w:t>Seminar-Bezeichnung:</w:t>
            </w:r>
          </w:p>
        </w:tc>
      </w:tr>
      <w:tr w:rsidR="0075247B" w14:paraId="6A6745A5" w14:textId="77777777" w:rsidTr="00BD692D">
        <w:trPr>
          <w:trHeight w:val="496"/>
        </w:trPr>
        <w:tc>
          <w:tcPr>
            <w:tcW w:w="4335" w:type="dxa"/>
            <w:gridSpan w:val="4"/>
            <w:vAlign w:val="center"/>
          </w:tcPr>
          <w:p w14:paraId="795C78B1" w14:textId="77777777" w:rsidR="0075247B" w:rsidRDefault="0075247B" w:rsidP="0075247B">
            <w:pPr>
              <w:pStyle w:val="Tabellentext"/>
            </w:pPr>
            <w:r>
              <w:t>Ort:</w:t>
            </w:r>
          </w:p>
        </w:tc>
        <w:tc>
          <w:tcPr>
            <w:tcW w:w="4454" w:type="dxa"/>
            <w:gridSpan w:val="4"/>
            <w:vAlign w:val="center"/>
          </w:tcPr>
          <w:p w14:paraId="6B8F100A" w14:textId="77777777" w:rsidR="0075247B" w:rsidRDefault="0075247B" w:rsidP="0075247B">
            <w:pPr>
              <w:pStyle w:val="Tabellentext"/>
            </w:pPr>
            <w:r>
              <w:t>Seminardauer:</w:t>
            </w:r>
          </w:p>
        </w:tc>
      </w:tr>
      <w:tr w:rsidR="0075247B" w14:paraId="5027D8A3" w14:textId="77777777" w:rsidTr="00BD692D">
        <w:trPr>
          <w:trHeight w:val="136"/>
        </w:trPr>
        <w:tc>
          <w:tcPr>
            <w:tcW w:w="8789" w:type="dxa"/>
            <w:gridSpan w:val="8"/>
            <w:vAlign w:val="center"/>
          </w:tcPr>
          <w:p w14:paraId="16E7A815" w14:textId="77777777" w:rsidR="0075247B" w:rsidRDefault="0075247B" w:rsidP="0075247B">
            <w:pPr>
              <w:pStyle w:val="Tabellentext"/>
              <w:rPr>
                <w:b/>
                <w:lang w:val="de-CH"/>
              </w:rPr>
            </w:pPr>
            <w:r>
              <w:rPr>
                <w:b/>
                <w:lang w:val="de-CH"/>
              </w:rPr>
              <w:t>Beurteilung der Infrastruktur</w:t>
            </w:r>
          </w:p>
        </w:tc>
      </w:tr>
      <w:tr w:rsidR="0075247B" w14:paraId="097C226F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23AEC919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gridSpan w:val="2"/>
            <w:vAlign w:val="center"/>
          </w:tcPr>
          <w:p w14:paraId="03657C6F" w14:textId="77777777" w:rsidR="0075247B" w:rsidRPr="00BD692D" w:rsidRDefault="0075247B" w:rsidP="00BD692D">
            <w:pPr>
              <w:pStyle w:val="Tabellentext"/>
              <w:jc w:val="center"/>
              <w:rPr>
                <w:bCs/>
                <w:lang w:val="de-CH"/>
              </w:rPr>
            </w:pPr>
            <w:r w:rsidRPr="00BD692D">
              <w:rPr>
                <w:bCs/>
                <w:lang w:val="de-CH"/>
              </w:rPr>
              <w:t>sehr gut</w:t>
            </w:r>
          </w:p>
        </w:tc>
        <w:tc>
          <w:tcPr>
            <w:tcW w:w="1319" w:type="dxa"/>
            <w:vAlign w:val="center"/>
          </w:tcPr>
          <w:p w14:paraId="67635236" w14:textId="77777777" w:rsidR="0075247B" w:rsidRPr="00BD692D" w:rsidRDefault="0075247B" w:rsidP="00BD692D">
            <w:pPr>
              <w:pStyle w:val="Tabellentext"/>
              <w:jc w:val="center"/>
              <w:rPr>
                <w:bCs/>
                <w:lang w:val="de-CH"/>
              </w:rPr>
            </w:pPr>
            <w:r w:rsidRPr="00BD692D">
              <w:rPr>
                <w:bCs/>
                <w:lang w:val="de-CH"/>
              </w:rPr>
              <w:t>gut</w:t>
            </w:r>
          </w:p>
        </w:tc>
        <w:tc>
          <w:tcPr>
            <w:tcW w:w="1319" w:type="dxa"/>
            <w:vAlign w:val="center"/>
          </w:tcPr>
          <w:p w14:paraId="6855E20B" w14:textId="77777777" w:rsidR="0075247B" w:rsidRPr="00BD692D" w:rsidRDefault="0075247B" w:rsidP="00BD692D">
            <w:pPr>
              <w:pStyle w:val="Tabellentext"/>
              <w:jc w:val="center"/>
              <w:rPr>
                <w:bCs/>
                <w:lang w:val="de-CH"/>
              </w:rPr>
            </w:pPr>
            <w:r w:rsidRPr="00BD692D">
              <w:rPr>
                <w:bCs/>
                <w:lang w:val="de-CH"/>
              </w:rPr>
              <w:t>genügend</w:t>
            </w:r>
          </w:p>
        </w:tc>
        <w:tc>
          <w:tcPr>
            <w:tcW w:w="1320" w:type="dxa"/>
            <w:vAlign w:val="center"/>
          </w:tcPr>
          <w:p w14:paraId="41CDA693" w14:textId="77777777" w:rsidR="0075247B" w:rsidRPr="00BD692D" w:rsidRDefault="0075247B" w:rsidP="00BD692D">
            <w:pPr>
              <w:pStyle w:val="Tabellentext"/>
              <w:jc w:val="center"/>
              <w:rPr>
                <w:bCs/>
                <w:lang w:val="de-CH"/>
              </w:rPr>
            </w:pPr>
            <w:r w:rsidRPr="00BD692D">
              <w:rPr>
                <w:bCs/>
                <w:lang w:val="de-CH"/>
              </w:rPr>
              <w:t>mangelhaft</w:t>
            </w:r>
          </w:p>
        </w:tc>
      </w:tr>
      <w:tr w:rsidR="0075247B" w14:paraId="42484B4B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7A41A54F" w14:textId="77777777" w:rsidR="0075247B" w:rsidRDefault="0075247B" w:rsidP="0075247B">
            <w:pPr>
              <w:pStyle w:val="Tabellentext"/>
            </w:pPr>
            <w:r>
              <w:t>Ort, Hotel und Verpflegung</w:t>
            </w:r>
          </w:p>
        </w:tc>
        <w:tc>
          <w:tcPr>
            <w:tcW w:w="1320" w:type="dxa"/>
            <w:gridSpan w:val="2"/>
            <w:vAlign w:val="center"/>
          </w:tcPr>
          <w:p w14:paraId="436FAF40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2EA3054A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3F0EB5F5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32675C2F" w14:textId="77777777" w:rsidR="0075247B" w:rsidRDefault="0075247B" w:rsidP="0075247B">
            <w:pPr>
              <w:pStyle w:val="Tabellentext"/>
            </w:pPr>
          </w:p>
        </w:tc>
      </w:tr>
      <w:tr w:rsidR="0075247B" w14:paraId="591EC383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6A7D5C60" w14:textId="77777777" w:rsidR="0075247B" w:rsidRDefault="0075247B" w:rsidP="0075247B">
            <w:pPr>
              <w:pStyle w:val="Tabellentext"/>
            </w:pPr>
            <w:r>
              <w:t>Didaktische und fachliche Qualifikation der Seminarleitung</w:t>
            </w:r>
          </w:p>
        </w:tc>
        <w:tc>
          <w:tcPr>
            <w:tcW w:w="1320" w:type="dxa"/>
            <w:gridSpan w:val="2"/>
            <w:vAlign w:val="center"/>
          </w:tcPr>
          <w:p w14:paraId="664DD0CC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525020F6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670D6B0F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08D11BA8" w14:textId="77777777" w:rsidR="0075247B" w:rsidRDefault="0075247B" w:rsidP="0075247B">
            <w:pPr>
              <w:pStyle w:val="Tabellentext"/>
            </w:pPr>
          </w:p>
        </w:tc>
      </w:tr>
      <w:tr w:rsidR="0075247B" w14:paraId="61E09F12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0C3F5D5F" w14:textId="77777777" w:rsidR="0075247B" w:rsidRDefault="0075247B" w:rsidP="0075247B">
            <w:pPr>
              <w:pStyle w:val="Tabellentext"/>
            </w:pPr>
            <w:r>
              <w:t>Raum, Präsentationshilfsmittel, Komfort</w:t>
            </w:r>
          </w:p>
        </w:tc>
        <w:tc>
          <w:tcPr>
            <w:tcW w:w="1320" w:type="dxa"/>
            <w:gridSpan w:val="2"/>
            <w:vAlign w:val="center"/>
          </w:tcPr>
          <w:p w14:paraId="75EDC4C0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3DA1DF47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05FF856E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36AE903F" w14:textId="77777777" w:rsidR="0075247B" w:rsidRDefault="0075247B" w:rsidP="0075247B">
            <w:pPr>
              <w:pStyle w:val="Tabellentext"/>
            </w:pPr>
          </w:p>
        </w:tc>
      </w:tr>
      <w:tr w:rsidR="0075247B" w14:paraId="5508BB85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01435BBF" w14:textId="77777777" w:rsidR="0075247B" w:rsidRDefault="0075247B" w:rsidP="0075247B">
            <w:pPr>
              <w:pStyle w:val="Tabellentext"/>
            </w:pPr>
            <w:r>
              <w:t>Freundlichkeit und Zuverlässigkeit des Personals</w:t>
            </w:r>
          </w:p>
        </w:tc>
        <w:tc>
          <w:tcPr>
            <w:tcW w:w="1320" w:type="dxa"/>
            <w:gridSpan w:val="2"/>
            <w:vAlign w:val="center"/>
          </w:tcPr>
          <w:p w14:paraId="10235893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3709BCFF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0BA44D75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393C2FF6" w14:textId="77777777" w:rsidR="0075247B" w:rsidRDefault="0075247B" w:rsidP="0075247B">
            <w:pPr>
              <w:pStyle w:val="Tabellentext"/>
            </w:pPr>
          </w:p>
        </w:tc>
      </w:tr>
      <w:tr w:rsidR="0075247B" w14:paraId="0FA65EEC" w14:textId="77777777" w:rsidTr="00BD692D">
        <w:trPr>
          <w:trHeight w:val="136"/>
        </w:trPr>
        <w:tc>
          <w:tcPr>
            <w:tcW w:w="8789" w:type="dxa"/>
            <w:gridSpan w:val="8"/>
            <w:vAlign w:val="center"/>
          </w:tcPr>
          <w:p w14:paraId="4B0EBE46" w14:textId="77777777" w:rsidR="0075247B" w:rsidRDefault="0075247B" w:rsidP="0075247B">
            <w:pPr>
              <w:pStyle w:val="Tabellentitel"/>
              <w:rPr>
                <w:lang w:val="de-CH"/>
              </w:rPr>
            </w:pPr>
            <w:r w:rsidRPr="0075247B">
              <w:t>Beurteilung des Know-how-Gewinns und Praxisnutzens</w:t>
            </w:r>
          </w:p>
        </w:tc>
      </w:tr>
      <w:tr w:rsidR="0075247B" w14:paraId="66C81E96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7C942EE4" w14:textId="77777777" w:rsidR="0075247B" w:rsidRDefault="0075247B" w:rsidP="0075247B">
            <w:pPr>
              <w:pStyle w:val="Tabellentext"/>
            </w:pPr>
            <w:r>
              <w:t xml:space="preserve">Praxisnutzen und Praxisausrichtung </w:t>
            </w:r>
          </w:p>
        </w:tc>
        <w:tc>
          <w:tcPr>
            <w:tcW w:w="1320" w:type="dxa"/>
            <w:gridSpan w:val="2"/>
            <w:vAlign w:val="center"/>
          </w:tcPr>
          <w:p w14:paraId="5BD7D2A5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01B8DA7D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2BA29905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17D523B9" w14:textId="77777777" w:rsidR="0075247B" w:rsidRDefault="0075247B" w:rsidP="0075247B">
            <w:pPr>
              <w:pStyle w:val="Tabellentext"/>
            </w:pPr>
          </w:p>
        </w:tc>
      </w:tr>
      <w:tr w:rsidR="0075247B" w14:paraId="1EC789B5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264A4B0B" w14:textId="77777777" w:rsidR="0075247B" w:rsidRDefault="0075247B" w:rsidP="0075247B">
            <w:pPr>
              <w:pStyle w:val="Tabellentext"/>
            </w:pPr>
            <w:r>
              <w:lastRenderedPageBreak/>
              <w:t>Bezug zu Arbeit, Problemstellung und Aufgabe</w:t>
            </w:r>
          </w:p>
        </w:tc>
        <w:tc>
          <w:tcPr>
            <w:tcW w:w="1320" w:type="dxa"/>
            <w:gridSpan w:val="2"/>
            <w:vAlign w:val="center"/>
          </w:tcPr>
          <w:p w14:paraId="0B2DA3B7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70EE583A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02BBA47B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73A1BC73" w14:textId="77777777" w:rsidR="0075247B" w:rsidRDefault="0075247B" w:rsidP="0075247B">
            <w:pPr>
              <w:pStyle w:val="Tabellentext"/>
            </w:pPr>
          </w:p>
        </w:tc>
      </w:tr>
      <w:tr w:rsidR="0075247B" w14:paraId="1F18027F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67FAADF5" w14:textId="09B6167A" w:rsidR="0075247B" w:rsidRDefault="0075247B" w:rsidP="0075247B">
            <w:pPr>
              <w:pStyle w:val="Tabellentext"/>
            </w:pPr>
            <w:r>
              <w:t>Individuelles Eingehen auf persönliche Fragen und</w:t>
            </w:r>
            <w:r w:rsidR="00BD692D">
              <w:t xml:space="preserve"> den</w:t>
            </w:r>
            <w:r>
              <w:t xml:space="preserve"> Job</w:t>
            </w:r>
          </w:p>
        </w:tc>
        <w:tc>
          <w:tcPr>
            <w:tcW w:w="1320" w:type="dxa"/>
            <w:gridSpan w:val="2"/>
            <w:vAlign w:val="center"/>
          </w:tcPr>
          <w:p w14:paraId="16F07B9B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22C2967E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1E14278F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063E4CE1" w14:textId="77777777" w:rsidR="0075247B" w:rsidRDefault="0075247B" w:rsidP="0075247B">
            <w:pPr>
              <w:pStyle w:val="Tabellentext"/>
            </w:pPr>
          </w:p>
        </w:tc>
      </w:tr>
      <w:tr w:rsidR="0075247B" w:rsidRPr="0014749D" w14:paraId="0B1E8309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772482CC" w14:textId="506DD135" w:rsidR="0075247B" w:rsidRPr="0014749D" w:rsidRDefault="0075247B" w:rsidP="0075247B">
            <w:pPr>
              <w:pStyle w:val="Tabellentext"/>
              <w:rPr>
                <w:lang w:val="en-GB"/>
              </w:rPr>
            </w:pPr>
            <w:r w:rsidRPr="0014749D">
              <w:rPr>
                <w:lang w:val="en-GB"/>
              </w:rPr>
              <w:t>Learning</w:t>
            </w:r>
            <w:r w:rsidR="00BD692D" w:rsidRPr="0014749D">
              <w:rPr>
                <w:lang w:val="en-GB"/>
              </w:rPr>
              <w:t>-</w:t>
            </w:r>
            <w:r w:rsidRPr="0014749D">
              <w:rPr>
                <w:lang w:val="en-GB"/>
              </w:rPr>
              <w:t>by</w:t>
            </w:r>
            <w:r w:rsidR="00BD692D" w:rsidRPr="0014749D">
              <w:rPr>
                <w:lang w:val="en-GB"/>
              </w:rPr>
              <w:t>-</w:t>
            </w:r>
            <w:r w:rsidRPr="0014749D">
              <w:rPr>
                <w:lang w:val="en-GB"/>
              </w:rPr>
              <w:t>doing-</w:t>
            </w:r>
            <w:proofErr w:type="spellStart"/>
            <w:r w:rsidRPr="0014749D">
              <w:rPr>
                <w:lang w:val="en-GB"/>
              </w:rPr>
              <w:t>Methoden</w:t>
            </w:r>
            <w:proofErr w:type="spellEnd"/>
            <w:r w:rsidRPr="0014749D">
              <w:rPr>
                <w:lang w:val="en-GB"/>
              </w:rPr>
              <w:t xml:space="preserve"> und </w:t>
            </w:r>
            <w:proofErr w:type="spellStart"/>
            <w:r w:rsidRPr="0014749D">
              <w:rPr>
                <w:lang w:val="en-GB"/>
              </w:rPr>
              <w:t>Fallbeispiele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14:paraId="4EBAC2F2" w14:textId="77777777" w:rsidR="0075247B" w:rsidRPr="0014749D" w:rsidRDefault="0075247B" w:rsidP="0075247B">
            <w:pPr>
              <w:pStyle w:val="Tabellentext"/>
              <w:rPr>
                <w:lang w:val="en-GB"/>
              </w:rPr>
            </w:pPr>
          </w:p>
        </w:tc>
        <w:tc>
          <w:tcPr>
            <w:tcW w:w="1319" w:type="dxa"/>
            <w:vAlign w:val="center"/>
          </w:tcPr>
          <w:p w14:paraId="6DD59B0C" w14:textId="77777777" w:rsidR="0075247B" w:rsidRPr="0014749D" w:rsidRDefault="0075247B" w:rsidP="0075247B">
            <w:pPr>
              <w:pStyle w:val="Tabellentext"/>
              <w:rPr>
                <w:lang w:val="en-GB"/>
              </w:rPr>
            </w:pPr>
          </w:p>
        </w:tc>
        <w:tc>
          <w:tcPr>
            <w:tcW w:w="1319" w:type="dxa"/>
            <w:vAlign w:val="center"/>
          </w:tcPr>
          <w:p w14:paraId="36AA1318" w14:textId="77777777" w:rsidR="0075247B" w:rsidRPr="0014749D" w:rsidRDefault="0075247B" w:rsidP="0075247B">
            <w:pPr>
              <w:pStyle w:val="Tabellentext"/>
              <w:rPr>
                <w:lang w:val="en-GB"/>
              </w:rPr>
            </w:pPr>
          </w:p>
        </w:tc>
        <w:tc>
          <w:tcPr>
            <w:tcW w:w="1320" w:type="dxa"/>
            <w:vAlign w:val="center"/>
          </w:tcPr>
          <w:p w14:paraId="35AB63C0" w14:textId="77777777" w:rsidR="0075247B" w:rsidRPr="0014749D" w:rsidRDefault="0075247B" w:rsidP="0075247B">
            <w:pPr>
              <w:pStyle w:val="Tabellentext"/>
              <w:rPr>
                <w:lang w:val="en-GB"/>
              </w:rPr>
            </w:pPr>
          </w:p>
        </w:tc>
      </w:tr>
      <w:tr w:rsidR="0075247B" w14:paraId="307584AE" w14:textId="77777777" w:rsidTr="00BD692D">
        <w:trPr>
          <w:trHeight w:val="513"/>
        </w:trPr>
        <w:tc>
          <w:tcPr>
            <w:tcW w:w="3511" w:type="dxa"/>
            <w:gridSpan w:val="3"/>
            <w:vAlign w:val="center"/>
          </w:tcPr>
          <w:p w14:paraId="2C95B248" w14:textId="77777777" w:rsidR="0075247B" w:rsidRDefault="0075247B" w:rsidP="0075247B">
            <w:pPr>
              <w:pStyle w:val="Tabellentext"/>
            </w:pPr>
            <w:r>
              <w:t>Möglichkeiten zum Erfahrungsaustausch</w:t>
            </w:r>
          </w:p>
        </w:tc>
        <w:tc>
          <w:tcPr>
            <w:tcW w:w="1320" w:type="dxa"/>
            <w:gridSpan w:val="2"/>
            <w:vAlign w:val="center"/>
          </w:tcPr>
          <w:p w14:paraId="05E54EF9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49135FA1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vAlign w:val="center"/>
          </w:tcPr>
          <w:p w14:paraId="07486DAC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vAlign w:val="center"/>
          </w:tcPr>
          <w:p w14:paraId="00A40C39" w14:textId="77777777" w:rsidR="0075247B" w:rsidRDefault="0075247B" w:rsidP="0075247B">
            <w:pPr>
              <w:pStyle w:val="Tabellentext"/>
            </w:pPr>
          </w:p>
        </w:tc>
      </w:tr>
      <w:tr w:rsidR="0075247B" w14:paraId="002C8DDE" w14:textId="77777777" w:rsidTr="00BD692D">
        <w:trPr>
          <w:trHeight w:val="513"/>
        </w:trPr>
        <w:tc>
          <w:tcPr>
            <w:tcW w:w="3511" w:type="dxa"/>
            <w:gridSpan w:val="3"/>
            <w:tcBorders>
              <w:bottom w:val="single" w:sz="4" w:space="0" w:color="auto"/>
            </w:tcBorders>
            <w:vAlign w:val="center"/>
          </w:tcPr>
          <w:p w14:paraId="276FD3DE" w14:textId="77777777" w:rsidR="0075247B" w:rsidRDefault="0075247B" w:rsidP="0075247B">
            <w:pPr>
              <w:pStyle w:val="Tabellentext"/>
            </w:pPr>
            <w:r>
              <w:t>Qualität und Quantität der Seminarunterlagen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081FA3A9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0D64879" w14:textId="77777777" w:rsidR="0075247B" w:rsidRDefault="0075247B" w:rsidP="0075247B">
            <w:pPr>
              <w:pStyle w:val="Tabellentext"/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77A72362" w14:textId="77777777" w:rsidR="0075247B" w:rsidRDefault="0075247B" w:rsidP="0075247B">
            <w:pPr>
              <w:pStyle w:val="Tabellentext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2054B74" w14:textId="77777777" w:rsidR="0075247B" w:rsidRDefault="0075247B" w:rsidP="0075247B">
            <w:pPr>
              <w:pStyle w:val="Tabellentext"/>
            </w:pPr>
          </w:p>
        </w:tc>
      </w:tr>
      <w:tr w:rsidR="0075247B" w14:paraId="177B9AC6" w14:textId="77777777" w:rsidTr="0014749D">
        <w:trPr>
          <w:trHeight w:val="235"/>
        </w:trPr>
        <w:tc>
          <w:tcPr>
            <w:tcW w:w="2547" w:type="dxa"/>
            <w:vMerge w:val="restart"/>
            <w:tcBorders>
              <w:right w:val="nil"/>
            </w:tcBorders>
            <w:vAlign w:val="center"/>
          </w:tcPr>
          <w:p w14:paraId="484B2044" w14:textId="6098BED0" w:rsidR="0075247B" w:rsidRDefault="0075247B" w:rsidP="0075247B">
            <w:pPr>
              <w:pStyle w:val="Tabellentext"/>
            </w:pPr>
            <w:r>
              <w:t>Würden Sie ein Seminar dieses</w:t>
            </w:r>
            <w:r w:rsidR="00BD692D">
              <w:t xml:space="preserve"> Trainers/ dieser Trainerin/ dieses</w:t>
            </w:r>
            <w:r>
              <w:t xml:space="preserve"> Seminaranbieters wieder besuchen?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521A767" w14:textId="3FD6BF69" w:rsidR="0075247B" w:rsidRDefault="0014749D" w:rsidP="0075247B">
            <w:pPr>
              <w:pStyle w:val="Tabellentext"/>
            </w:pPr>
            <w:sdt>
              <w:sdtPr>
                <w:id w:val="5633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5247B">
              <w:t xml:space="preserve">ja </w:t>
            </w:r>
          </w:p>
        </w:tc>
        <w:tc>
          <w:tcPr>
            <w:tcW w:w="5278" w:type="dxa"/>
            <w:gridSpan w:val="5"/>
            <w:tcBorders>
              <w:left w:val="nil"/>
              <w:bottom w:val="nil"/>
            </w:tcBorders>
            <w:vAlign w:val="center"/>
          </w:tcPr>
          <w:p w14:paraId="771FBBFC" w14:textId="4874FB97" w:rsidR="0075247B" w:rsidRDefault="0014749D" w:rsidP="0075247B">
            <w:pPr>
              <w:pStyle w:val="Tabellentext"/>
            </w:pPr>
            <w:sdt>
              <w:sdtPr>
                <w:id w:val="11389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75247B">
              <w:t>nein, weil:</w:t>
            </w:r>
          </w:p>
        </w:tc>
      </w:tr>
      <w:tr w:rsidR="0075247B" w14:paraId="03815751" w14:textId="77777777" w:rsidTr="0014749D">
        <w:trPr>
          <w:trHeight w:val="136"/>
        </w:trPr>
        <w:tc>
          <w:tcPr>
            <w:tcW w:w="254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BED6AE1" w14:textId="77777777" w:rsidR="0075247B" w:rsidRDefault="0075247B" w:rsidP="0075247B">
            <w:pPr>
              <w:pStyle w:val="Tabellentext"/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A287B" w14:textId="77777777" w:rsidR="0075247B" w:rsidRDefault="0075247B" w:rsidP="0075247B">
            <w:pPr>
              <w:pStyle w:val="Tabellentext"/>
            </w:pPr>
          </w:p>
        </w:tc>
        <w:tc>
          <w:tcPr>
            <w:tcW w:w="527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5FE282" w14:textId="77777777" w:rsidR="0075247B" w:rsidRDefault="0075247B" w:rsidP="0075247B">
            <w:pPr>
              <w:pStyle w:val="Tabellentext"/>
            </w:pPr>
          </w:p>
        </w:tc>
      </w:tr>
      <w:tr w:rsidR="0075247B" w14:paraId="4AF22EE2" w14:textId="77777777" w:rsidTr="00BD692D">
        <w:trPr>
          <w:trHeight w:val="850"/>
        </w:trPr>
        <w:tc>
          <w:tcPr>
            <w:tcW w:w="8789" w:type="dxa"/>
            <w:gridSpan w:val="8"/>
            <w:tcBorders>
              <w:bottom w:val="nil"/>
            </w:tcBorders>
          </w:tcPr>
          <w:p w14:paraId="13FF79D9" w14:textId="7020911F" w:rsidR="0075247B" w:rsidRDefault="0075247B" w:rsidP="0075247B">
            <w:pPr>
              <w:pStyle w:val="Tabellentext"/>
            </w:pPr>
            <w:r>
              <w:t>Was ist für Sie und Ihre Aufgabe bei einem Seminar persönlich besonders wichtig:</w:t>
            </w:r>
          </w:p>
        </w:tc>
      </w:tr>
      <w:tr w:rsidR="0075247B" w14:paraId="12182A5F" w14:textId="77777777" w:rsidTr="00BD692D">
        <w:trPr>
          <w:trHeight w:val="3402"/>
        </w:trPr>
        <w:tc>
          <w:tcPr>
            <w:tcW w:w="8789" w:type="dxa"/>
            <w:gridSpan w:val="8"/>
          </w:tcPr>
          <w:p w14:paraId="358792F3" w14:textId="2D1D3ADC" w:rsidR="00BD692D" w:rsidRDefault="0075247B" w:rsidP="00BD692D">
            <w:pPr>
              <w:pStyle w:val="Tabellentext"/>
            </w:pPr>
            <w:r>
              <w:t>Gesamturteil über dieses Seminar</w:t>
            </w:r>
            <w:r w:rsidR="00BD692D">
              <w:t>:</w:t>
            </w:r>
          </w:p>
          <w:p w14:paraId="06F2223D" w14:textId="3A9D09A3" w:rsidR="0075247B" w:rsidRDefault="00BD692D" w:rsidP="00BD692D">
            <w:pPr>
              <w:pStyle w:val="Tabellentext"/>
            </w:pPr>
            <w:r>
              <w:t>Was Sie außerdem dazu mitteilen wollen:</w:t>
            </w:r>
          </w:p>
        </w:tc>
      </w:tr>
    </w:tbl>
    <w:p w14:paraId="441E386E" w14:textId="77777777" w:rsidR="000A5FEE" w:rsidRDefault="000A5FEE"/>
    <w:p w14:paraId="5667BD75" w14:textId="77777777" w:rsidR="000A5FEE" w:rsidRDefault="000A5FEE"/>
    <w:p w14:paraId="64DC281D" w14:textId="77777777" w:rsidR="00C409F0" w:rsidRDefault="00C409F0"/>
    <w:sectPr w:rsidR="00C409F0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DB6F" w14:textId="77777777" w:rsidR="00771B5F" w:rsidRDefault="00771B5F">
      <w:r>
        <w:separator/>
      </w:r>
    </w:p>
  </w:endnote>
  <w:endnote w:type="continuationSeparator" w:id="0">
    <w:p w14:paraId="69A17D9D" w14:textId="77777777" w:rsidR="00771B5F" w:rsidRDefault="0077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D62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2EF4C8" wp14:editId="377175D2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BFFA7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16C1D8FA" wp14:editId="25ADA093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DF37D8">
      <w:rPr>
        <w:noProof/>
      </w:rPr>
      <w:t>2</w:t>
    </w:r>
    <w:r w:rsidR="00C409F0" w:rsidRPr="00E11033">
      <w:fldChar w:fldCharType="end"/>
    </w:r>
    <w:r w:rsidR="00C409F0" w:rsidRPr="00E11033">
      <w:t xml:space="preserve"> von </w:t>
    </w:r>
    <w:r w:rsidR="0014749D">
      <w:fldChar w:fldCharType="begin"/>
    </w:r>
    <w:r w:rsidR="0014749D">
      <w:instrText xml:space="preserve"> NUMPAGES </w:instrText>
    </w:r>
    <w:r w:rsidR="0014749D">
      <w:fldChar w:fldCharType="separate"/>
    </w:r>
    <w:r w:rsidR="00DF37D8">
      <w:rPr>
        <w:noProof/>
      </w:rPr>
      <w:t>2</w:t>
    </w:r>
    <w:r w:rsidR="0014749D">
      <w:rPr>
        <w:noProof/>
      </w:rPr>
      <w:fldChar w:fldCharType="end"/>
    </w:r>
  </w:p>
  <w:p w14:paraId="63A4FAE9" w14:textId="77777777" w:rsidR="00E11033" w:rsidRPr="00E11033" w:rsidRDefault="00E11033" w:rsidP="00E11033">
    <w:pPr>
      <w:pStyle w:val="Fuzeile"/>
    </w:pPr>
    <w:r w:rsidRPr="00E11033">
      <w:t>Art.-Nr. 99.</w:t>
    </w:r>
    <w:r w:rsidR="00771B5F">
      <w:t>180</w:t>
    </w:r>
    <w:r w:rsidRPr="00E11033">
      <w:t>.0</w:t>
    </w:r>
    <w:r w:rsidR="00771B5F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92EE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14749D">
      <w:fldChar w:fldCharType="begin"/>
    </w:r>
    <w:r w:rsidR="0014749D">
      <w:instrText xml:space="preserve"> NUMPAGES </w:instrText>
    </w:r>
    <w:r w:rsidR="0014749D">
      <w:fldChar w:fldCharType="separate"/>
    </w:r>
    <w:r w:rsidR="00DF37D8">
      <w:rPr>
        <w:noProof/>
      </w:rPr>
      <w:t>2</w:t>
    </w:r>
    <w:r w:rsidR="0014749D">
      <w:rPr>
        <w:noProof/>
      </w:rPr>
      <w:fldChar w:fldCharType="end"/>
    </w:r>
  </w:p>
  <w:p w14:paraId="32578024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5F242" wp14:editId="465B930F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25926C" wp14:editId="366F0942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0EF51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CEFA" w14:textId="77777777" w:rsidR="00771B5F" w:rsidRDefault="00771B5F">
      <w:r>
        <w:separator/>
      </w:r>
    </w:p>
  </w:footnote>
  <w:footnote w:type="continuationSeparator" w:id="0">
    <w:p w14:paraId="23568242" w14:textId="77777777" w:rsidR="00771B5F" w:rsidRDefault="0077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902" w14:textId="70A9FCDF" w:rsidR="00C409F0" w:rsidRPr="0075247B" w:rsidRDefault="00BD692D" w:rsidP="0075247B">
    <w:pPr>
      <w:pStyle w:val="Kopfzeile"/>
    </w:pPr>
    <w:r>
      <w:t>Personalentwicklungskonzept</w:t>
    </w:r>
    <w:r w:rsidR="0075247B">
      <w:t>: Seminare und Workshops beurteilen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40D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EA7C5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455553">
    <w:abstractNumId w:val="9"/>
  </w:num>
  <w:num w:numId="2" w16cid:durableId="1771386160">
    <w:abstractNumId w:val="7"/>
  </w:num>
  <w:num w:numId="3" w16cid:durableId="468059247">
    <w:abstractNumId w:val="6"/>
  </w:num>
  <w:num w:numId="4" w16cid:durableId="1863666780">
    <w:abstractNumId w:val="5"/>
  </w:num>
  <w:num w:numId="5" w16cid:durableId="89354609">
    <w:abstractNumId w:val="4"/>
  </w:num>
  <w:num w:numId="6" w16cid:durableId="568468923">
    <w:abstractNumId w:val="9"/>
  </w:num>
  <w:num w:numId="7" w16cid:durableId="280692776">
    <w:abstractNumId w:val="8"/>
  </w:num>
  <w:num w:numId="8" w16cid:durableId="1128085924">
    <w:abstractNumId w:val="8"/>
  </w:num>
  <w:num w:numId="9" w16cid:durableId="1402481460">
    <w:abstractNumId w:val="17"/>
  </w:num>
  <w:num w:numId="10" w16cid:durableId="1078600242">
    <w:abstractNumId w:val="17"/>
  </w:num>
  <w:num w:numId="11" w16cid:durableId="1295522933">
    <w:abstractNumId w:val="9"/>
  </w:num>
  <w:num w:numId="12" w16cid:durableId="154030722">
    <w:abstractNumId w:val="21"/>
  </w:num>
  <w:num w:numId="13" w16cid:durableId="512841168">
    <w:abstractNumId w:val="19"/>
  </w:num>
  <w:num w:numId="14" w16cid:durableId="1265964768">
    <w:abstractNumId w:val="10"/>
  </w:num>
  <w:num w:numId="15" w16cid:durableId="251016264">
    <w:abstractNumId w:val="3"/>
  </w:num>
  <w:num w:numId="16" w16cid:durableId="763108216">
    <w:abstractNumId w:val="2"/>
  </w:num>
  <w:num w:numId="17" w16cid:durableId="1521045335">
    <w:abstractNumId w:val="1"/>
  </w:num>
  <w:num w:numId="18" w16cid:durableId="831801076">
    <w:abstractNumId w:val="0"/>
  </w:num>
  <w:num w:numId="19" w16cid:durableId="1378890552">
    <w:abstractNumId w:val="16"/>
  </w:num>
  <w:num w:numId="20" w16cid:durableId="1056471636">
    <w:abstractNumId w:val="11"/>
  </w:num>
  <w:num w:numId="21" w16cid:durableId="391851074">
    <w:abstractNumId w:val="12"/>
  </w:num>
  <w:num w:numId="22" w16cid:durableId="1690135700">
    <w:abstractNumId w:val="20"/>
  </w:num>
  <w:num w:numId="23" w16cid:durableId="618804882">
    <w:abstractNumId w:val="18"/>
  </w:num>
  <w:num w:numId="24" w16cid:durableId="729882014">
    <w:abstractNumId w:val="7"/>
  </w:num>
  <w:num w:numId="25" w16cid:durableId="1056930890">
    <w:abstractNumId w:val="6"/>
  </w:num>
  <w:num w:numId="26" w16cid:durableId="335621966">
    <w:abstractNumId w:val="5"/>
  </w:num>
  <w:num w:numId="27" w16cid:durableId="1938710166">
    <w:abstractNumId w:val="4"/>
  </w:num>
  <w:num w:numId="28" w16cid:durableId="1683774247">
    <w:abstractNumId w:val="13"/>
  </w:num>
  <w:num w:numId="29" w16cid:durableId="1428235033">
    <w:abstractNumId w:val="8"/>
  </w:num>
  <w:num w:numId="30" w16cid:durableId="1947346545">
    <w:abstractNumId w:val="3"/>
  </w:num>
  <w:num w:numId="31" w16cid:durableId="2066053991">
    <w:abstractNumId w:val="2"/>
  </w:num>
  <w:num w:numId="32" w16cid:durableId="187911024">
    <w:abstractNumId w:val="1"/>
  </w:num>
  <w:num w:numId="33" w16cid:durableId="615873134">
    <w:abstractNumId w:val="0"/>
  </w:num>
  <w:num w:numId="34" w16cid:durableId="367607783">
    <w:abstractNumId w:val="14"/>
  </w:num>
  <w:num w:numId="35" w16cid:durableId="1627812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F"/>
    <w:rsid w:val="000A5FEE"/>
    <w:rsid w:val="0014749D"/>
    <w:rsid w:val="004A7903"/>
    <w:rsid w:val="004E4B13"/>
    <w:rsid w:val="00570F4E"/>
    <w:rsid w:val="00606484"/>
    <w:rsid w:val="00705B7F"/>
    <w:rsid w:val="0075247B"/>
    <w:rsid w:val="00771B5F"/>
    <w:rsid w:val="0079641D"/>
    <w:rsid w:val="007D0BD5"/>
    <w:rsid w:val="00853C08"/>
    <w:rsid w:val="00865485"/>
    <w:rsid w:val="009645F5"/>
    <w:rsid w:val="00975547"/>
    <w:rsid w:val="00A11310"/>
    <w:rsid w:val="00BA70B2"/>
    <w:rsid w:val="00BD692D"/>
    <w:rsid w:val="00C01F55"/>
    <w:rsid w:val="00C230C0"/>
    <w:rsid w:val="00C409F0"/>
    <w:rsid w:val="00C55FE2"/>
    <w:rsid w:val="00CC1E88"/>
    <w:rsid w:val="00DF37D8"/>
    <w:rsid w:val="00E11033"/>
    <w:rsid w:val="00E64336"/>
    <w:rsid w:val="00F0178D"/>
    <w:rsid w:val="00F46D6E"/>
    <w:rsid w:val="00F512C4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40445E1D"/>
  <w15:docId w15:val="{73AE3096-80CD-428C-AB55-4F6D680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624D-CB63-4C05-BBE7-FFD5BC3B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2</Pages>
  <Words>149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Seminare und Workshops beurteilen</vt:lpstr>
    </vt:vector>
  </TitlesOfParts>
  <Company>b-wise GmbH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Seminare und Workshops beurteilen</dc:title>
  <dc:subject>Personalentwicklungskonzept</dc:subject>
  <dc:creator>www.business-wissen.de</dc:creator>
  <cp:lastModifiedBy>Jürgen Fleig</cp:lastModifiedBy>
  <cp:revision>9</cp:revision>
  <cp:lastPrinted>2025-11-24T16:44:00Z</cp:lastPrinted>
  <dcterms:created xsi:type="dcterms:W3CDTF">2018-07-13T09:50:00Z</dcterms:created>
  <dcterms:modified xsi:type="dcterms:W3CDTF">2025-11-24T16:44:00Z</dcterms:modified>
</cp:coreProperties>
</file>