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66A6" w14:textId="77777777" w:rsidR="00C409F0" w:rsidRPr="002F4FB2" w:rsidRDefault="00C55FE2" w:rsidP="00E11033">
      <w:pPr>
        <w:pStyle w:val="Titel2"/>
      </w:pPr>
      <w:r w:rsidRPr="002F4FB2">
        <w:t>Arbeitsvorlage</w:t>
      </w:r>
    </w:p>
    <w:p w14:paraId="2D3CB065" w14:textId="7AA47746" w:rsidR="00C409F0" w:rsidRPr="002F4FB2" w:rsidRDefault="00D944B6" w:rsidP="00E11033">
      <w:pPr>
        <w:pStyle w:val="Titel1"/>
      </w:pPr>
      <w:proofErr w:type="spellStart"/>
      <w:r w:rsidRPr="002F4FB2">
        <w:t>Matchmaker</w:t>
      </w:r>
      <w:proofErr w:type="spellEnd"/>
      <w:r w:rsidRPr="002F4FB2">
        <w:t>: Liberating-Structure-Methode</w:t>
      </w:r>
      <w:r w:rsidR="00FA3A6F" w:rsidRPr="002F4FB2">
        <w:t>n</w:t>
      </w:r>
      <w:r w:rsidRPr="002F4FB2">
        <w:t xml:space="preserve"> auswählen</w:t>
      </w:r>
    </w:p>
    <w:p w14:paraId="0C47CE1D" w14:textId="77777777" w:rsidR="00C409F0" w:rsidRPr="002F4FB2" w:rsidRDefault="00C409F0"/>
    <w:p w14:paraId="39BAE396" w14:textId="46408F11" w:rsidR="00C409F0" w:rsidRPr="002F4FB2" w:rsidRDefault="00D944B6">
      <w:r w:rsidRPr="002F4FB2">
        <w:t>Mit der folgenden Tabelle können Sie für Ihre Aufgabe, Ihre Fragestellung und Ihr Problem die passenden Liberating Structures ermitteln.</w:t>
      </w:r>
    </w:p>
    <w:p w14:paraId="3C577CC3" w14:textId="205A755B" w:rsidR="00D944B6" w:rsidRPr="002F4FB2" w:rsidRDefault="00D944B6">
      <w:r w:rsidRPr="002F4FB2">
        <w:t>In der ersten Spalte (links) erkennen Sie, für welchen Zweck sich die Methode in der zweiten Spalte am besten eignet.</w:t>
      </w:r>
    </w:p>
    <w:p w14:paraId="5B1C038E" w14:textId="54F71A3E" w:rsidR="00D944B6" w:rsidRPr="002F4FB2" w:rsidRDefault="00D944B6">
      <w:r w:rsidRPr="002F4FB2">
        <w:t>Gehen Sie dann folgendermaßen vor:</w:t>
      </w:r>
    </w:p>
    <w:p w14:paraId="51B9BC0C" w14:textId="5AC80870" w:rsidR="00C409F0" w:rsidRPr="002F4FB2" w:rsidRDefault="00D944B6" w:rsidP="00E11033">
      <w:pPr>
        <w:pStyle w:val="ActionAufgabeVorlage"/>
      </w:pPr>
      <w:r w:rsidRPr="002F4FB2">
        <w:t>Formulieren Sie Ihre Aufgabe, Fragen, Probleme in wenigen Sätzen</w:t>
      </w:r>
      <w:r w:rsidR="00FA3A6F" w:rsidRPr="002F4FB2">
        <w:t>: Ihr Thema.</w:t>
      </w:r>
    </w:p>
    <w:p w14:paraId="52310A7D" w14:textId="0FEBF31A" w:rsidR="00D944B6" w:rsidRPr="002F4FB2" w:rsidRDefault="00D944B6" w:rsidP="00E11033">
      <w:pPr>
        <w:pStyle w:val="ActionAufgabeVorlage"/>
      </w:pPr>
      <w:r w:rsidRPr="002F4FB2">
        <w:t>Klären Sie, welche und wie viele Personen bei Ihrem Meeting dabei sein sollten</w:t>
      </w:r>
      <w:r w:rsidR="00FA3A6F" w:rsidRPr="002F4FB2">
        <w:t xml:space="preserve"> oder wollen</w:t>
      </w:r>
      <w:r w:rsidRPr="002F4FB2">
        <w:t>, um diese</w:t>
      </w:r>
      <w:r w:rsidR="00FA3A6F" w:rsidRPr="002F4FB2">
        <w:t xml:space="preserve">s Thema </w:t>
      </w:r>
      <w:r w:rsidRPr="002F4FB2">
        <w:t>zu besprechen und zu lösen (die Gruppengröße).</w:t>
      </w:r>
    </w:p>
    <w:p w14:paraId="6CD3AFD1" w14:textId="423131F0" w:rsidR="00D944B6" w:rsidRPr="002F4FB2" w:rsidRDefault="00D944B6" w:rsidP="00E11033">
      <w:pPr>
        <w:pStyle w:val="ActionAufgabeVorlage"/>
      </w:pPr>
      <w:r w:rsidRPr="002F4FB2">
        <w:t>Markieren Sie in der Spalte „Auswahl“ (rechts), zu welchen Zwecken Ihr</w:t>
      </w:r>
      <w:r w:rsidR="00FA3A6F" w:rsidRPr="002F4FB2">
        <w:t xml:space="preserve"> Thema </w:t>
      </w:r>
      <w:r w:rsidRPr="002F4FB2">
        <w:t>passt oder welche Fälle aus der ersten Spalte mit Ihre</w:t>
      </w:r>
      <w:r w:rsidR="00FA3A6F" w:rsidRPr="002F4FB2">
        <w:t>m Thema</w:t>
      </w:r>
      <w:r w:rsidRPr="002F4FB2">
        <w:t xml:space="preserve"> verknüpft sein könnten: Was wollen Sie erreichen?</w:t>
      </w:r>
    </w:p>
    <w:p w14:paraId="0BEA9EC6" w14:textId="0B2BD7FE" w:rsidR="00D944B6" w:rsidRPr="002F4FB2" w:rsidRDefault="00D944B6" w:rsidP="00E11033">
      <w:pPr>
        <w:pStyle w:val="ActionAufgabeVorlage"/>
      </w:pPr>
      <w:r w:rsidRPr="002F4FB2">
        <w:t xml:space="preserve">Überlegen Sie, wie viel Zeit Sie für die Bearbeitung </w:t>
      </w:r>
      <w:r w:rsidR="00FA3A6F" w:rsidRPr="002F4FB2">
        <w:t>Ihres Themas</w:t>
      </w:r>
      <w:r w:rsidRPr="002F4FB2">
        <w:t xml:space="preserve"> investieren können, wollen oder müssen.</w:t>
      </w:r>
    </w:p>
    <w:p w14:paraId="05227E7E" w14:textId="25EB59E8" w:rsidR="00D944B6" w:rsidRPr="002F4FB2" w:rsidRDefault="00D944B6" w:rsidP="00E11033">
      <w:pPr>
        <w:pStyle w:val="ActionAufgabeVorlage"/>
      </w:pPr>
      <w:r w:rsidRPr="002F4FB2">
        <w:t>Wählen Sie dann mithilfe der Angaben in der Spalte „Dauer“ die zwei bis fünf Methoden (Zeilen) von den in Schritt 2 markierten, die am wichtigsten erscheinen.</w:t>
      </w:r>
    </w:p>
    <w:p w14:paraId="7808382F" w14:textId="6E8BDCBD" w:rsidR="00D944B6" w:rsidRPr="002F4FB2" w:rsidRDefault="00D944B6" w:rsidP="00E11033">
      <w:pPr>
        <w:pStyle w:val="ActionAufgabeVorlage"/>
      </w:pPr>
      <w:r w:rsidRPr="002F4FB2">
        <w:t>Bringen Sie diese zwei bis fünf Methoden in eine geeignete Reihenfolge: Ihr String.</w:t>
      </w:r>
    </w:p>
    <w:p w14:paraId="4BCC5F24" w14:textId="146194A0" w:rsidR="00D944B6" w:rsidRPr="002F4FB2" w:rsidRDefault="00D944B6" w:rsidP="00E11033">
      <w:pPr>
        <w:pStyle w:val="ActionAufgabeVorlage"/>
      </w:pPr>
      <w:r w:rsidRPr="002F4FB2">
        <w:lastRenderedPageBreak/>
        <w:t>Gehen Sie den Ablauf mit diesen Methoden durch</w:t>
      </w:r>
      <w:r w:rsidR="00FA3A6F" w:rsidRPr="002F4FB2">
        <w:t>: Welches Ergebnis könnte mit der Methode erreicht werden? Wie lässt sich dies mit der nächsten Methode weiterentwickeln oder verbessern? Ist der Ablauf entsprechend stimmig?</w:t>
      </w:r>
    </w:p>
    <w:p w14:paraId="61C37E92" w14:textId="0D8DF43D" w:rsidR="00FA3A6F" w:rsidRPr="002F4FB2" w:rsidRDefault="00FA3A6F" w:rsidP="00E11033">
      <w:pPr>
        <w:pStyle w:val="ActionAufgabeVorlage"/>
      </w:pPr>
      <w:r w:rsidRPr="002F4FB2">
        <w:t>Stimmen Sie sich mit anderen Teilnehmenden dazu ab: Ist der Ablauf auch aus deren Sicht stimmig?</w:t>
      </w:r>
    </w:p>
    <w:p w14:paraId="2F65B911" w14:textId="6D737923" w:rsidR="00FA3A6F" w:rsidRPr="002F4FB2" w:rsidRDefault="00FA3A6F" w:rsidP="00E11033">
      <w:pPr>
        <w:pStyle w:val="ActionAufgabeVorlage"/>
      </w:pPr>
      <w:r w:rsidRPr="002F4FB2">
        <w:t>Überlegen Sie sich alternative Abläufe und prüfen Sie, welche anderen/ weiteren Methoden an welcher Stelle eingesetzt werden könnten. Erstellen Sie weitere Strings.</w:t>
      </w:r>
    </w:p>
    <w:p w14:paraId="05F3F256" w14:textId="77777777" w:rsidR="00FA3A6F" w:rsidRPr="002F4FB2" w:rsidRDefault="00FA3A6F" w:rsidP="00FA3A6F">
      <w:pPr>
        <w:pStyle w:val="ActionAufgabeVorlage"/>
      </w:pPr>
      <w:r w:rsidRPr="002F4FB2">
        <w:t>Bereiten Sie sich auf das Meeting vor, indem Sie die Teilnehmenden einladen und sich mit den Methoden vertraut machen.</w:t>
      </w:r>
    </w:p>
    <w:p w14:paraId="194EFACC" w14:textId="5A4436B7" w:rsidR="00FA3A6F" w:rsidRPr="002F4FB2" w:rsidRDefault="00FA3A6F" w:rsidP="00FA3A6F">
      <w:pPr>
        <w:pStyle w:val="ActionAufgabeVorlage"/>
      </w:pPr>
      <w:r w:rsidRPr="002F4FB2">
        <w:t xml:space="preserve">Erstellen Sie Info-Tafeln, Flipcharts oder Karten für die Teilnehmenden, mit denen Sie die Methode jeweils erklären. </w:t>
      </w:r>
    </w:p>
    <w:p w14:paraId="0EF84DC9" w14:textId="77777777" w:rsidR="000A5FEE" w:rsidRPr="002F4FB2" w:rsidRDefault="000A5FEE"/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1701"/>
        <w:gridCol w:w="1304"/>
        <w:gridCol w:w="1984"/>
        <w:gridCol w:w="1134"/>
      </w:tblGrid>
      <w:tr w:rsidR="00200BDA" w:rsidRPr="002F4FB2" w14:paraId="6D4D5AD1" w14:textId="77777777" w:rsidTr="003B5DDF">
        <w:trPr>
          <w:cantSplit/>
          <w:trHeight w:val="484"/>
        </w:trPr>
        <w:tc>
          <w:tcPr>
            <w:tcW w:w="2665" w:type="dxa"/>
            <w:shd w:val="clear" w:color="auto" w:fill="FFC000"/>
          </w:tcPr>
          <w:p w14:paraId="66CCD409" w14:textId="6DE0136E" w:rsidR="00200BDA" w:rsidRPr="002F4FB2" w:rsidRDefault="00200BDA" w:rsidP="00E43002">
            <w:pPr>
              <w:pStyle w:val="Tabellentitel"/>
              <w:tabs>
                <w:tab w:val="left" w:pos="295"/>
              </w:tabs>
            </w:pPr>
            <w:r w:rsidRPr="002F4FB2">
              <w:t>Anwendung / Zweck</w:t>
            </w:r>
          </w:p>
        </w:tc>
        <w:tc>
          <w:tcPr>
            <w:tcW w:w="1701" w:type="dxa"/>
            <w:shd w:val="clear" w:color="auto" w:fill="FFC000"/>
          </w:tcPr>
          <w:p w14:paraId="5AEF4A10" w14:textId="0AB31B7E" w:rsidR="00200BDA" w:rsidRPr="002F4FB2" w:rsidRDefault="00200BDA" w:rsidP="007D0BD5">
            <w:pPr>
              <w:pStyle w:val="Tabellentitel"/>
            </w:pPr>
            <w:r w:rsidRPr="002F4FB2">
              <w:t>Methode</w:t>
            </w:r>
          </w:p>
        </w:tc>
        <w:tc>
          <w:tcPr>
            <w:tcW w:w="1304" w:type="dxa"/>
            <w:shd w:val="clear" w:color="auto" w:fill="FFC000"/>
          </w:tcPr>
          <w:p w14:paraId="28F93E20" w14:textId="347769E9" w:rsidR="00200BDA" w:rsidRPr="002F4FB2" w:rsidRDefault="00200BDA" w:rsidP="007D0BD5">
            <w:pPr>
              <w:pStyle w:val="Tabellentitel"/>
            </w:pPr>
            <w:r w:rsidRPr="002F4FB2">
              <w:t>Dauer</w:t>
            </w:r>
          </w:p>
        </w:tc>
        <w:tc>
          <w:tcPr>
            <w:tcW w:w="1984" w:type="dxa"/>
            <w:shd w:val="clear" w:color="auto" w:fill="FFC000"/>
          </w:tcPr>
          <w:p w14:paraId="7CD12431" w14:textId="7A198233" w:rsidR="00200BDA" w:rsidRPr="002F4FB2" w:rsidRDefault="00200BDA" w:rsidP="007D0BD5">
            <w:pPr>
              <w:pStyle w:val="Tabellentitel"/>
            </w:pPr>
            <w:r w:rsidRPr="002F4FB2">
              <w:t>Anmerkung</w:t>
            </w:r>
          </w:p>
        </w:tc>
        <w:tc>
          <w:tcPr>
            <w:tcW w:w="1134" w:type="dxa"/>
            <w:shd w:val="clear" w:color="auto" w:fill="FFC000"/>
          </w:tcPr>
          <w:p w14:paraId="7E667272" w14:textId="3D806C47" w:rsidR="00200BDA" w:rsidRPr="002F4FB2" w:rsidRDefault="00200BDA" w:rsidP="007D0BD5">
            <w:pPr>
              <w:pStyle w:val="Tabellentitel"/>
            </w:pPr>
            <w:r w:rsidRPr="002F4FB2">
              <w:t>Auswahl</w:t>
            </w:r>
          </w:p>
        </w:tc>
      </w:tr>
      <w:tr w:rsidR="00200BDA" w:rsidRPr="002F4FB2" w14:paraId="6ED40949" w14:textId="77777777" w:rsidTr="003B5DDF">
        <w:trPr>
          <w:cantSplit/>
          <w:trHeight w:val="484"/>
        </w:trPr>
        <w:tc>
          <w:tcPr>
            <w:tcW w:w="2665" w:type="dxa"/>
          </w:tcPr>
          <w:p w14:paraId="4BA1F657" w14:textId="54F20CED" w:rsidR="00200BDA" w:rsidRPr="002F4FB2" w:rsidRDefault="00200BDA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Herausforderungen und Erwartungen anderen mitteilen und dabei neue Verbindungen bilden</w:t>
            </w:r>
          </w:p>
        </w:tc>
        <w:tc>
          <w:tcPr>
            <w:tcW w:w="1701" w:type="dxa"/>
          </w:tcPr>
          <w:p w14:paraId="1F744F89" w14:textId="7F6553BD" w:rsidR="00200BDA" w:rsidRPr="002F4FB2" w:rsidRDefault="00A42FBB">
            <w:pPr>
              <w:pStyle w:val="Tabellentext"/>
            </w:pPr>
            <w:r w:rsidRPr="002F4FB2">
              <w:t>Impromptu Networking</w:t>
            </w:r>
          </w:p>
        </w:tc>
        <w:tc>
          <w:tcPr>
            <w:tcW w:w="1304" w:type="dxa"/>
          </w:tcPr>
          <w:p w14:paraId="4C1BEBC6" w14:textId="278E29C8" w:rsidR="00200BDA" w:rsidRPr="002F4FB2" w:rsidRDefault="00A42FBB">
            <w:pPr>
              <w:pStyle w:val="Tabellentext"/>
            </w:pPr>
            <w:r w:rsidRPr="002F4FB2">
              <w:t>5-20 Min.</w:t>
            </w:r>
          </w:p>
        </w:tc>
        <w:tc>
          <w:tcPr>
            <w:tcW w:w="1984" w:type="dxa"/>
          </w:tcPr>
          <w:p w14:paraId="6630DCD3" w14:textId="77777777" w:rsidR="00200BDA" w:rsidRPr="002F4FB2" w:rsidRDefault="00200BDA">
            <w:pPr>
              <w:pStyle w:val="Tabellentext"/>
            </w:pPr>
          </w:p>
        </w:tc>
        <w:tc>
          <w:tcPr>
            <w:tcW w:w="1134" w:type="dxa"/>
          </w:tcPr>
          <w:p w14:paraId="7B9478F2" w14:textId="77777777" w:rsidR="00200BDA" w:rsidRPr="002F4FB2" w:rsidRDefault="00200BDA">
            <w:pPr>
              <w:pStyle w:val="Tabellentext"/>
            </w:pPr>
          </w:p>
        </w:tc>
      </w:tr>
      <w:tr w:rsidR="00200BDA" w:rsidRPr="002F4FB2" w14:paraId="6A0EB1CD" w14:textId="77777777" w:rsidTr="003B5DDF">
        <w:trPr>
          <w:cantSplit/>
          <w:trHeight w:val="484"/>
        </w:trPr>
        <w:tc>
          <w:tcPr>
            <w:tcW w:w="2665" w:type="dxa"/>
          </w:tcPr>
          <w:p w14:paraId="57752157" w14:textId="59D6C52B" w:rsidR="00200BDA" w:rsidRPr="002F4FB2" w:rsidRDefault="00200BDA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Sinn und Zweck der Arbeit gemeinsam klar machen</w:t>
            </w:r>
          </w:p>
        </w:tc>
        <w:tc>
          <w:tcPr>
            <w:tcW w:w="1701" w:type="dxa"/>
          </w:tcPr>
          <w:p w14:paraId="438CEF21" w14:textId="39928727" w:rsidR="00200BDA" w:rsidRPr="002F4FB2" w:rsidRDefault="00A42FBB">
            <w:pPr>
              <w:pStyle w:val="Tabellentext"/>
            </w:pPr>
            <w:r w:rsidRPr="002F4FB2">
              <w:t>9-Whys</w:t>
            </w:r>
          </w:p>
        </w:tc>
        <w:tc>
          <w:tcPr>
            <w:tcW w:w="1304" w:type="dxa"/>
          </w:tcPr>
          <w:p w14:paraId="10BEADBE" w14:textId="6D5837EE" w:rsidR="00200BDA" w:rsidRPr="002F4FB2" w:rsidRDefault="0004591B">
            <w:pPr>
              <w:pStyle w:val="Tabellentext"/>
            </w:pPr>
            <w:r w:rsidRPr="002F4FB2">
              <w:t>5-20 Min.</w:t>
            </w:r>
          </w:p>
        </w:tc>
        <w:tc>
          <w:tcPr>
            <w:tcW w:w="1984" w:type="dxa"/>
          </w:tcPr>
          <w:p w14:paraId="7E1C02F3" w14:textId="77777777" w:rsidR="00200BDA" w:rsidRPr="002F4FB2" w:rsidRDefault="00200BDA">
            <w:pPr>
              <w:pStyle w:val="Tabellentext"/>
            </w:pPr>
          </w:p>
        </w:tc>
        <w:tc>
          <w:tcPr>
            <w:tcW w:w="1134" w:type="dxa"/>
          </w:tcPr>
          <w:p w14:paraId="13AA1592" w14:textId="77777777" w:rsidR="00200BDA" w:rsidRPr="002F4FB2" w:rsidRDefault="00200BDA">
            <w:pPr>
              <w:pStyle w:val="Tabellentext"/>
            </w:pPr>
          </w:p>
        </w:tc>
      </w:tr>
      <w:tr w:rsidR="00200BDA" w:rsidRPr="002F4FB2" w14:paraId="35835F97" w14:textId="77777777" w:rsidTr="003B5DDF">
        <w:trPr>
          <w:cantSplit/>
          <w:trHeight w:val="484"/>
        </w:trPr>
        <w:tc>
          <w:tcPr>
            <w:tcW w:w="2665" w:type="dxa"/>
          </w:tcPr>
          <w:p w14:paraId="50C7E96D" w14:textId="69560533" w:rsidR="00200BDA" w:rsidRPr="002F4FB2" w:rsidRDefault="00200BDA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Gemeinsam das Erreichte erkunden und sich auf notwendige Anpassungen einigen</w:t>
            </w:r>
          </w:p>
        </w:tc>
        <w:tc>
          <w:tcPr>
            <w:tcW w:w="1701" w:type="dxa"/>
          </w:tcPr>
          <w:p w14:paraId="2052E047" w14:textId="071BFBC9" w:rsidR="00200BDA" w:rsidRPr="002F4FB2" w:rsidRDefault="00A42FBB">
            <w:pPr>
              <w:pStyle w:val="Tabellentext"/>
            </w:pPr>
            <w:proofErr w:type="spellStart"/>
            <w:r w:rsidRPr="002F4FB2">
              <w:t>What</w:t>
            </w:r>
            <w:proofErr w:type="spellEnd"/>
            <w:r w:rsidRPr="002F4FB2">
              <w:t xml:space="preserve">, So </w:t>
            </w:r>
            <w:proofErr w:type="spellStart"/>
            <w:r w:rsidRPr="002F4FB2">
              <w:t>What</w:t>
            </w:r>
            <w:proofErr w:type="spellEnd"/>
            <w:r w:rsidRPr="002F4FB2">
              <w:t xml:space="preserve"> </w:t>
            </w:r>
            <w:proofErr w:type="spellStart"/>
            <w:r w:rsidRPr="002F4FB2">
              <w:t>Now</w:t>
            </w:r>
            <w:proofErr w:type="spellEnd"/>
            <w:r w:rsidRPr="002F4FB2">
              <w:t xml:space="preserve"> </w:t>
            </w:r>
            <w:proofErr w:type="spellStart"/>
            <w:r w:rsidRPr="002F4FB2">
              <w:t>What</w:t>
            </w:r>
            <w:proofErr w:type="spellEnd"/>
          </w:p>
        </w:tc>
        <w:tc>
          <w:tcPr>
            <w:tcW w:w="1304" w:type="dxa"/>
          </w:tcPr>
          <w:p w14:paraId="2672C9EE" w14:textId="77EC0A4A" w:rsidR="00200BDA" w:rsidRPr="002F4FB2" w:rsidRDefault="0004591B">
            <w:pPr>
              <w:pStyle w:val="Tabellentext"/>
            </w:pPr>
            <w:r w:rsidRPr="002F4FB2">
              <w:t>15-45 Min.</w:t>
            </w:r>
          </w:p>
        </w:tc>
        <w:tc>
          <w:tcPr>
            <w:tcW w:w="1984" w:type="dxa"/>
          </w:tcPr>
          <w:p w14:paraId="1CB9638A" w14:textId="77777777" w:rsidR="00200BDA" w:rsidRPr="002F4FB2" w:rsidRDefault="00200BDA">
            <w:pPr>
              <w:pStyle w:val="Tabellentext"/>
            </w:pPr>
          </w:p>
        </w:tc>
        <w:tc>
          <w:tcPr>
            <w:tcW w:w="1134" w:type="dxa"/>
          </w:tcPr>
          <w:p w14:paraId="0F2C61D4" w14:textId="77777777" w:rsidR="00200BDA" w:rsidRPr="002F4FB2" w:rsidRDefault="00200BDA">
            <w:pPr>
              <w:pStyle w:val="Tabellentext"/>
            </w:pPr>
          </w:p>
        </w:tc>
      </w:tr>
      <w:tr w:rsidR="00200BDA" w:rsidRPr="002F4FB2" w14:paraId="18DA47ED" w14:textId="77777777" w:rsidTr="003B5DDF">
        <w:trPr>
          <w:cantSplit/>
          <w:trHeight w:val="469"/>
        </w:trPr>
        <w:tc>
          <w:tcPr>
            <w:tcW w:w="2665" w:type="dxa"/>
          </w:tcPr>
          <w:p w14:paraId="0BF6E472" w14:textId="597D8B6C" w:rsidR="00200BDA" w:rsidRPr="002F4FB2" w:rsidRDefault="00200BDA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Platz schaffen für Neues, indem kontra</w:t>
            </w:r>
            <w:r w:rsidR="003B5DDF" w:rsidRPr="002F4FB2">
              <w:softHyphen/>
            </w:r>
            <w:r w:rsidRPr="002F4FB2">
              <w:t xml:space="preserve">produktives Verhalten gestoppt </w:t>
            </w:r>
            <w:proofErr w:type="gramStart"/>
            <w:r w:rsidRPr="002F4FB2">
              <w:t>wird</w:t>
            </w:r>
            <w:proofErr w:type="gramEnd"/>
          </w:p>
        </w:tc>
        <w:tc>
          <w:tcPr>
            <w:tcW w:w="1701" w:type="dxa"/>
          </w:tcPr>
          <w:p w14:paraId="19A6B2EC" w14:textId="589FB567" w:rsidR="00200BDA" w:rsidRPr="002F4FB2" w:rsidRDefault="00A42FBB">
            <w:pPr>
              <w:pStyle w:val="Tabellentext"/>
            </w:pPr>
            <w:r w:rsidRPr="002F4FB2">
              <w:t>TRIZ</w:t>
            </w:r>
          </w:p>
        </w:tc>
        <w:tc>
          <w:tcPr>
            <w:tcW w:w="1304" w:type="dxa"/>
          </w:tcPr>
          <w:p w14:paraId="2B2AC27B" w14:textId="481C3A18" w:rsidR="00200BDA" w:rsidRPr="002F4FB2" w:rsidRDefault="0004591B">
            <w:pPr>
              <w:pStyle w:val="Tabellentext"/>
            </w:pPr>
            <w:r w:rsidRPr="002F4FB2">
              <w:t>30-45 Min.</w:t>
            </w:r>
          </w:p>
        </w:tc>
        <w:tc>
          <w:tcPr>
            <w:tcW w:w="1984" w:type="dxa"/>
          </w:tcPr>
          <w:p w14:paraId="2273ABBF" w14:textId="77777777" w:rsidR="00200BDA" w:rsidRPr="002F4FB2" w:rsidRDefault="00200BDA">
            <w:pPr>
              <w:pStyle w:val="Tabellentext"/>
            </w:pPr>
          </w:p>
        </w:tc>
        <w:tc>
          <w:tcPr>
            <w:tcW w:w="1134" w:type="dxa"/>
          </w:tcPr>
          <w:p w14:paraId="4A9087AB" w14:textId="77777777" w:rsidR="00200BDA" w:rsidRPr="002F4FB2" w:rsidRDefault="00200BDA">
            <w:pPr>
              <w:pStyle w:val="Tabellentext"/>
            </w:pPr>
          </w:p>
        </w:tc>
      </w:tr>
      <w:tr w:rsidR="00200BDA" w:rsidRPr="002F4FB2" w14:paraId="5FF432BC" w14:textId="77777777" w:rsidTr="003B5DDF">
        <w:trPr>
          <w:cantSplit/>
          <w:trHeight w:val="469"/>
        </w:trPr>
        <w:tc>
          <w:tcPr>
            <w:tcW w:w="2665" w:type="dxa"/>
          </w:tcPr>
          <w:p w14:paraId="5E92788C" w14:textId="6C2626C3" w:rsidR="00200BDA" w:rsidRPr="002F4FB2" w:rsidRDefault="00200BDA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Erfolgsrezepte finden und darauf aufbauen</w:t>
            </w:r>
          </w:p>
        </w:tc>
        <w:tc>
          <w:tcPr>
            <w:tcW w:w="1701" w:type="dxa"/>
          </w:tcPr>
          <w:p w14:paraId="34277431" w14:textId="66939FE7" w:rsidR="00200BDA" w:rsidRPr="002F4FB2" w:rsidRDefault="00A42FBB">
            <w:pPr>
              <w:pStyle w:val="Tabellentext"/>
            </w:pPr>
            <w:proofErr w:type="spellStart"/>
            <w:r w:rsidRPr="002F4FB2">
              <w:t>Appreciative</w:t>
            </w:r>
            <w:proofErr w:type="spellEnd"/>
            <w:r w:rsidRPr="002F4FB2">
              <w:t xml:space="preserve"> Interviews</w:t>
            </w:r>
          </w:p>
        </w:tc>
        <w:tc>
          <w:tcPr>
            <w:tcW w:w="1304" w:type="dxa"/>
          </w:tcPr>
          <w:p w14:paraId="68A153C4" w14:textId="65AB50DE" w:rsidR="00200BDA" w:rsidRPr="002F4FB2" w:rsidRDefault="0004591B">
            <w:pPr>
              <w:pStyle w:val="Tabellentext"/>
            </w:pPr>
            <w:r w:rsidRPr="002F4FB2">
              <w:t>30-60 Min.</w:t>
            </w:r>
          </w:p>
        </w:tc>
        <w:tc>
          <w:tcPr>
            <w:tcW w:w="1984" w:type="dxa"/>
          </w:tcPr>
          <w:p w14:paraId="1017697D" w14:textId="77777777" w:rsidR="00200BDA" w:rsidRPr="002F4FB2" w:rsidRDefault="00200BDA">
            <w:pPr>
              <w:pStyle w:val="Tabellentext"/>
            </w:pPr>
          </w:p>
        </w:tc>
        <w:tc>
          <w:tcPr>
            <w:tcW w:w="1134" w:type="dxa"/>
          </w:tcPr>
          <w:p w14:paraId="6D36875F" w14:textId="77777777" w:rsidR="00200BDA" w:rsidRPr="002F4FB2" w:rsidRDefault="00200BDA">
            <w:pPr>
              <w:pStyle w:val="Tabellentext"/>
            </w:pPr>
          </w:p>
        </w:tc>
      </w:tr>
      <w:tr w:rsidR="00200BDA" w:rsidRPr="002F4FB2" w14:paraId="115686A6" w14:textId="77777777" w:rsidTr="003B5DDF">
        <w:trPr>
          <w:cantSplit/>
          <w:trHeight w:val="469"/>
        </w:trPr>
        <w:tc>
          <w:tcPr>
            <w:tcW w:w="2665" w:type="dxa"/>
          </w:tcPr>
          <w:p w14:paraId="6DF7CEE3" w14:textId="43542653" w:rsidR="00200BDA" w:rsidRPr="002F4FB2" w:rsidRDefault="00200BDA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lastRenderedPageBreak/>
              <w:t>Bei der Entwicklung von Fragen, Ideen, Vorschlägen alle gleichzeitig einbinden</w:t>
            </w:r>
          </w:p>
        </w:tc>
        <w:tc>
          <w:tcPr>
            <w:tcW w:w="1701" w:type="dxa"/>
          </w:tcPr>
          <w:p w14:paraId="56C8C802" w14:textId="5524B3E9" w:rsidR="00200BDA" w:rsidRPr="002F4FB2" w:rsidRDefault="00A42FBB">
            <w:pPr>
              <w:pStyle w:val="Tabellentext"/>
            </w:pPr>
            <w:r w:rsidRPr="002F4FB2">
              <w:t>1-2-4-all</w:t>
            </w:r>
          </w:p>
        </w:tc>
        <w:tc>
          <w:tcPr>
            <w:tcW w:w="1304" w:type="dxa"/>
          </w:tcPr>
          <w:p w14:paraId="6FADE424" w14:textId="4620FFCA" w:rsidR="00200BDA" w:rsidRPr="002F4FB2" w:rsidRDefault="0004591B">
            <w:pPr>
              <w:pStyle w:val="Tabellentext"/>
            </w:pPr>
            <w:r w:rsidRPr="002F4FB2">
              <w:t>10-12 Min.</w:t>
            </w:r>
          </w:p>
        </w:tc>
        <w:tc>
          <w:tcPr>
            <w:tcW w:w="1984" w:type="dxa"/>
          </w:tcPr>
          <w:p w14:paraId="7D163D19" w14:textId="77777777" w:rsidR="00200BDA" w:rsidRPr="002F4FB2" w:rsidRDefault="00200BDA">
            <w:pPr>
              <w:pStyle w:val="Tabellentext"/>
            </w:pPr>
          </w:p>
        </w:tc>
        <w:tc>
          <w:tcPr>
            <w:tcW w:w="1134" w:type="dxa"/>
          </w:tcPr>
          <w:p w14:paraId="5932EA62" w14:textId="77777777" w:rsidR="00200BDA" w:rsidRPr="002F4FB2" w:rsidRDefault="00200BDA">
            <w:pPr>
              <w:pStyle w:val="Tabellentext"/>
            </w:pPr>
          </w:p>
        </w:tc>
      </w:tr>
      <w:tr w:rsidR="00200BDA" w:rsidRPr="002F4FB2" w14:paraId="6E10EE07" w14:textId="77777777" w:rsidTr="003B5DDF">
        <w:trPr>
          <w:cantSplit/>
          <w:trHeight w:val="469"/>
        </w:trPr>
        <w:tc>
          <w:tcPr>
            <w:tcW w:w="2665" w:type="dxa"/>
          </w:tcPr>
          <w:p w14:paraId="0FA438F8" w14:textId="1031C16B" w:rsidR="00200BDA" w:rsidRPr="002F4FB2" w:rsidRDefault="00200BDA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Erfahrungswissen mit einer größeren Gruppe teilen</w:t>
            </w:r>
          </w:p>
        </w:tc>
        <w:tc>
          <w:tcPr>
            <w:tcW w:w="1701" w:type="dxa"/>
          </w:tcPr>
          <w:p w14:paraId="2A2A405C" w14:textId="14CD00BC" w:rsidR="00200BDA" w:rsidRPr="002F4FB2" w:rsidRDefault="00A42FBB">
            <w:pPr>
              <w:pStyle w:val="Tabellentext"/>
            </w:pPr>
            <w:r w:rsidRPr="002F4FB2">
              <w:t xml:space="preserve">User Experience </w:t>
            </w:r>
            <w:proofErr w:type="spellStart"/>
            <w:r w:rsidRPr="002F4FB2">
              <w:t>Fishbowl</w:t>
            </w:r>
            <w:proofErr w:type="spellEnd"/>
          </w:p>
        </w:tc>
        <w:tc>
          <w:tcPr>
            <w:tcW w:w="1304" w:type="dxa"/>
          </w:tcPr>
          <w:p w14:paraId="31F3E117" w14:textId="7CD28726" w:rsidR="00200BDA" w:rsidRPr="002F4FB2" w:rsidRDefault="0004591B">
            <w:pPr>
              <w:pStyle w:val="Tabellentext"/>
            </w:pPr>
            <w:r w:rsidRPr="002F4FB2">
              <w:t>25-70 Min.</w:t>
            </w:r>
          </w:p>
        </w:tc>
        <w:tc>
          <w:tcPr>
            <w:tcW w:w="1984" w:type="dxa"/>
          </w:tcPr>
          <w:p w14:paraId="740EF6C2" w14:textId="77777777" w:rsidR="00200BDA" w:rsidRPr="002F4FB2" w:rsidRDefault="00200BDA">
            <w:pPr>
              <w:pStyle w:val="Tabellentext"/>
            </w:pPr>
          </w:p>
        </w:tc>
        <w:tc>
          <w:tcPr>
            <w:tcW w:w="1134" w:type="dxa"/>
          </w:tcPr>
          <w:p w14:paraId="7D1D74A6" w14:textId="77777777" w:rsidR="00200BDA" w:rsidRPr="002F4FB2" w:rsidRDefault="00200BDA">
            <w:pPr>
              <w:pStyle w:val="Tabellentext"/>
            </w:pPr>
          </w:p>
        </w:tc>
      </w:tr>
      <w:tr w:rsidR="00200BDA" w:rsidRPr="002F4FB2" w14:paraId="2E466611" w14:textId="77777777" w:rsidTr="003B5DDF">
        <w:trPr>
          <w:cantSplit/>
          <w:trHeight w:val="469"/>
        </w:trPr>
        <w:tc>
          <w:tcPr>
            <w:tcW w:w="2665" w:type="dxa"/>
          </w:tcPr>
          <w:p w14:paraId="04E1AD94" w14:textId="54EC6C00" w:rsidR="00200BDA" w:rsidRPr="002F4FB2" w:rsidRDefault="00200BDA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Dinge identifizieren und sich darauf fokussieren, was man gleich und ohne weitere Ressourcen sofort tun kann</w:t>
            </w:r>
          </w:p>
        </w:tc>
        <w:tc>
          <w:tcPr>
            <w:tcW w:w="1701" w:type="dxa"/>
          </w:tcPr>
          <w:p w14:paraId="60CCBFDC" w14:textId="43AB01AA" w:rsidR="00200BDA" w:rsidRPr="002F4FB2" w:rsidRDefault="00A42FBB">
            <w:pPr>
              <w:pStyle w:val="Tabellentext"/>
            </w:pPr>
            <w:r w:rsidRPr="002F4FB2">
              <w:t>15% Solutions</w:t>
            </w:r>
          </w:p>
        </w:tc>
        <w:tc>
          <w:tcPr>
            <w:tcW w:w="1304" w:type="dxa"/>
          </w:tcPr>
          <w:p w14:paraId="29E9447F" w14:textId="5CC3B0A5" w:rsidR="00200BDA" w:rsidRPr="002F4FB2" w:rsidRDefault="0004591B">
            <w:pPr>
              <w:pStyle w:val="Tabellentext"/>
            </w:pPr>
            <w:r w:rsidRPr="002F4FB2">
              <w:t>15-20 Min.</w:t>
            </w:r>
          </w:p>
        </w:tc>
        <w:tc>
          <w:tcPr>
            <w:tcW w:w="1984" w:type="dxa"/>
          </w:tcPr>
          <w:p w14:paraId="74F5935A" w14:textId="77777777" w:rsidR="00200BDA" w:rsidRPr="002F4FB2" w:rsidRDefault="00200BDA">
            <w:pPr>
              <w:pStyle w:val="Tabellentext"/>
            </w:pPr>
          </w:p>
        </w:tc>
        <w:tc>
          <w:tcPr>
            <w:tcW w:w="1134" w:type="dxa"/>
          </w:tcPr>
          <w:p w14:paraId="0C22CE06" w14:textId="77777777" w:rsidR="00200BDA" w:rsidRPr="002F4FB2" w:rsidRDefault="00200BDA">
            <w:pPr>
              <w:pStyle w:val="Tabellentext"/>
            </w:pPr>
          </w:p>
        </w:tc>
      </w:tr>
      <w:tr w:rsidR="000943C6" w:rsidRPr="002F4FB2" w14:paraId="0D2FC3AF" w14:textId="77777777" w:rsidTr="003B5DDF">
        <w:trPr>
          <w:cantSplit/>
          <w:trHeight w:val="469"/>
        </w:trPr>
        <w:tc>
          <w:tcPr>
            <w:tcW w:w="2665" w:type="dxa"/>
          </w:tcPr>
          <w:p w14:paraId="71CFED9D" w14:textId="74A4EE5B" w:rsidR="000943C6" w:rsidRPr="002F4FB2" w:rsidRDefault="000943C6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Die kraftvollsten und machbarsten Ideen einer Gruppe entwickeln und beurteilen</w:t>
            </w:r>
          </w:p>
        </w:tc>
        <w:tc>
          <w:tcPr>
            <w:tcW w:w="1701" w:type="dxa"/>
          </w:tcPr>
          <w:p w14:paraId="50DB9C6A" w14:textId="561E8DF9" w:rsidR="000943C6" w:rsidRPr="002F4FB2" w:rsidRDefault="00A42FBB">
            <w:pPr>
              <w:pStyle w:val="Tabellentext"/>
            </w:pPr>
            <w:r w:rsidRPr="002F4FB2">
              <w:t>25-to-10 Crowdsourcing</w:t>
            </w:r>
          </w:p>
        </w:tc>
        <w:tc>
          <w:tcPr>
            <w:tcW w:w="1304" w:type="dxa"/>
          </w:tcPr>
          <w:p w14:paraId="140C7C6E" w14:textId="314CF64F" w:rsidR="000943C6" w:rsidRPr="002F4FB2" w:rsidRDefault="0004591B">
            <w:pPr>
              <w:pStyle w:val="Tabellentext"/>
            </w:pPr>
            <w:r w:rsidRPr="002F4FB2">
              <w:t>20-30 Min.</w:t>
            </w:r>
          </w:p>
        </w:tc>
        <w:tc>
          <w:tcPr>
            <w:tcW w:w="1984" w:type="dxa"/>
          </w:tcPr>
          <w:p w14:paraId="3E0E4D58" w14:textId="77777777" w:rsidR="000943C6" w:rsidRPr="002F4FB2" w:rsidRDefault="000943C6">
            <w:pPr>
              <w:pStyle w:val="Tabellentext"/>
            </w:pPr>
          </w:p>
        </w:tc>
        <w:tc>
          <w:tcPr>
            <w:tcW w:w="1134" w:type="dxa"/>
          </w:tcPr>
          <w:p w14:paraId="45BA0A73" w14:textId="77777777" w:rsidR="000943C6" w:rsidRPr="002F4FB2" w:rsidRDefault="000943C6">
            <w:pPr>
              <w:pStyle w:val="Tabellentext"/>
            </w:pPr>
          </w:p>
        </w:tc>
      </w:tr>
      <w:tr w:rsidR="000943C6" w:rsidRPr="002F4FB2" w14:paraId="21835A0D" w14:textId="77777777" w:rsidTr="003B5DDF">
        <w:trPr>
          <w:cantSplit/>
          <w:trHeight w:val="469"/>
        </w:trPr>
        <w:tc>
          <w:tcPr>
            <w:tcW w:w="2665" w:type="dxa"/>
          </w:tcPr>
          <w:p w14:paraId="31B5B3D7" w14:textId="405A8394" w:rsidR="000943C6" w:rsidRPr="002F4FB2" w:rsidRDefault="000943C6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Auf der Stelle praktische und einfalls</w:t>
            </w:r>
            <w:r w:rsidR="003B5DDF" w:rsidRPr="002F4FB2">
              <w:softHyphen/>
            </w:r>
            <w:r w:rsidRPr="002F4FB2">
              <w:t>reiche Hilfe von Kollegen bekommen</w:t>
            </w:r>
          </w:p>
        </w:tc>
        <w:tc>
          <w:tcPr>
            <w:tcW w:w="1701" w:type="dxa"/>
          </w:tcPr>
          <w:p w14:paraId="22C0FC79" w14:textId="325A1A27" w:rsidR="000943C6" w:rsidRPr="002F4FB2" w:rsidRDefault="00A42FBB">
            <w:pPr>
              <w:pStyle w:val="Tabellentext"/>
            </w:pPr>
            <w:r w:rsidRPr="002F4FB2">
              <w:t>Troika Consulting</w:t>
            </w:r>
          </w:p>
        </w:tc>
        <w:tc>
          <w:tcPr>
            <w:tcW w:w="1304" w:type="dxa"/>
          </w:tcPr>
          <w:p w14:paraId="60A27EBA" w14:textId="404DCC1C" w:rsidR="000943C6" w:rsidRPr="002F4FB2" w:rsidRDefault="0004591B">
            <w:pPr>
              <w:pStyle w:val="Tabellentext"/>
            </w:pPr>
            <w:r w:rsidRPr="002F4FB2">
              <w:t>15-30 Min.</w:t>
            </w:r>
          </w:p>
        </w:tc>
        <w:tc>
          <w:tcPr>
            <w:tcW w:w="1984" w:type="dxa"/>
          </w:tcPr>
          <w:p w14:paraId="54E49E6E" w14:textId="77777777" w:rsidR="000943C6" w:rsidRPr="002F4FB2" w:rsidRDefault="000943C6">
            <w:pPr>
              <w:pStyle w:val="Tabellentext"/>
            </w:pPr>
          </w:p>
        </w:tc>
        <w:tc>
          <w:tcPr>
            <w:tcW w:w="1134" w:type="dxa"/>
          </w:tcPr>
          <w:p w14:paraId="619EBB46" w14:textId="77777777" w:rsidR="000943C6" w:rsidRPr="002F4FB2" w:rsidRDefault="000943C6">
            <w:pPr>
              <w:pStyle w:val="Tabellentext"/>
            </w:pPr>
          </w:p>
        </w:tc>
      </w:tr>
      <w:tr w:rsidR="000943C6" w:rsidRPr="002F4FB2" w14:paraId="014370FB" w14:textId="77777777" w:rsidTr="003B5DDF">
        <w:trPr>
          <w:cantSplit/>
          <w:trHeight w:val="469"/>
        </w:trPr>
        <w:tc>
          <w:tcPr>
            <w:tcW w:w="2665" w:type="dxa"/>
          </w:tcPr>
          <w:p w14:paraId="54A251EF" w14:textId="337C6E3C" w:rsidR="000943C6" w:rsidRPr="002F4FB2" w:rsidRDefault="000943C6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Bei der Erkundung tiefgreifender Heraus</w:t>
            </w:r>
            <w:r w:rsidR="0004591B" w:rsidRPr="002F4FB2">
              <w:softHyphen/>
            </w:r>
            <w:r w:rsidRPr="002F4FB2">
              <w:t>forderungen alle einbeziehen</w:t>
            </w:r>
          </w:p>
        </w:tc>
        <w:tc>
          <w:tcPr>
            <w:tcW w:w="1701" w:type="dxa"/>
          </w:tcPr>
          <w:p w14:paraId="722E1A6F" w14:textId="48AF8EC0" w:rsidR="000943C6" w:rsidRPr="002F4FB2" w:rsidRDefault="00A42FBB">
            <w:pPr>
              <w:pStyle w:val="Tabellentext"/>
            </w:pPr>
            <w:proofErr w:type="spellStart"/>
            <w:r w:rsidRPr="002F4FB2">
              <w:t>Conversation</w:t>
            </w:r>
            <w:proofErr w:type="spellEnd"/>
            <w:r w:rsidRPr="002F4FB2">
              <w:t xml:space="preserve"> Café</w:t>
            </w:r>
          </w:p>
        </w:tc>
        <w:tc>
          <w:tcPr>
            <w:tcW w:w="1304" w:type="dxa"/>
          </w:tcPr>
          <w:p w14:paraId="6DB901A4" w14:textId="4FB4F2C4" w:rsidR="000943C6" w:rsidRPr="002F4FB2" w:rsidRDefault="0004591B">
            <w:pPr>
              <w:pStyle w:val="Tabellentext"/>
            </w:pPr>
            <w:r w:rsidRPr="002F4FB2">
              <w:t>35-60 Min.</w:t>
            </w:r>
          </w:p>
        </w:tc>
        <w:tc>
          <w:tcPr>
            <w:tcW w:w="1984" w:type="dxa"/>
          </w:tcPr>
          <w:p w14:paraId="6D80F161" w14:textId="77777777" w:rsidR="000943C6" w:rsidRPr="002F4FB2" w:rsidRDefault="000943C6">
            <w:pPr>
              <w:pStyle w:val="Tabellentext"/>
            </w:pPr>
          </w:p>
        </w:tc>
        <w:tc>
          <w:tcPr>
            <w:tcW w:w="1134" w:type="dxa"/>
          </w:tcPr>
          <w:p w14:paraId="06B8F95F" w14:textId="77777777" w:rsidR="000943C6" w:rsidRPr="002F4FB2" w:rsidRDefault="000943C6">
            <w:pPr>
              <w:pStyle w:val="Tabellentext"/>
            </w:pPr>
          </w:p>
        </w:tc>
      </w:tr>
      <w:tr w:rsidR="000943C6" w:rsidRPr="002F4FB2" w14:paraId="2F11DECC" w14:textId="77777777" w:rsidTr="003B5DDF">
        <w:trPr>
          <w:cantSplit/>
          <w:trHeight w:val="469"/>
        </w:trPr>
        <w:tc>
          <w:tcPr>
            <w:tcW w:w="2665" w:type="dxa"/>
          </w:tcPr>
          <w:p w14:paraId="66383F48" w14:textId="7E28FE19" w:rsidR="000943C6" w:rsidRPr="002F4FB2" w:rsidRDefault="000943C6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 xml:space="preserve">Die absolut notwendigen </w:t>
            </w:r>
            <w:proofErr w:type="spellStart"/>
            <w:r w:rsidRPr="002F4FB2">
              <w:t>Must</w:t>
            </w:r>
            <w:proofErr w:type="spellEnd"/>
            <w:r w:rsidRPr="002F4FB2">
              <w:t xml:space="preserve">-Dos und </w:t>
            </w:r>
            <w:proofErr w:type="spellStart"/>
            <w:r w:rsidRPr="002F4FB2">
              <w:t>Must</w:t>
            </w:r>
            <w:proofErr w:type="spellEnd"/>
            <w:r w:rsidRPr="002F4FB2">
              <w:t>-Not-Dos festlegen, um ein Ziel zu erreichen</w:t>
            </w:r>
          </w:p>
        </w:tc>
        <w:tc>
          <w:tcPr>
            <w:tcW w:w="1701" w:type="dxa"/>
          </w:tcPr>
          <w:p w14:paraId="16E0ABF0" w14:textId="3BA77235" w:rsidR="000943C6" w:rsidRPr="002F4FB2" w:rsidRDefault="00A42FBB">
            <w:pPr>
              <w:pStyle w:val="Tabellentext"/>
            </w:pPr>
            <w:r w:rsidRPr="002F4FB2">
              <w:t xml:space="preserve">Min </w:t>
            </w:r>
            <w:proofErr w:type="spellStart"/>
            <w:r w:rsidRPr="002F4FB2">
              <w:t>Specs</w:t>
            </w:r>
            <w:proofErr w:type="spellEnd"/>
          </w:p>
        </w:tc>
        <w:tc>
          <w:tcPr>
            <w:tcW w:w="1304" w:type="dxa"/>
          </w:tcPr>
          <w:p w14:paraId="4430D68D" w14:textId="630EB442" w:rsidR="000943C6" w:rsidRPr="002F4FB2" w:rsidRDefault="0004591B">
            <w:pPr>
              <w:pStyle w:val="Tabellentext"/>
            </w:pPr>
            <w:r w:rsidRPr="002F4FB2">
              <w:t>20-50 Min.</w:t>
            </w:r>
          </w:p>
        </w:tc>
        <w:tc>
          <w:tcPr>
            <w:tcW w:w="1984" w:type="dxa"/>
          </w:tcPr>
          <w:p w14:paraId="20A3BA30" w14:textId="77777777" w:rsidR="000943C6" w:rsidRPr="002F4FB2" w:rsidRDefault="000943C6">
            <w:pPr>
              <w:pStyle w:val="Tabellentext"/>
            </w:pPr>
          </w:p>
        </w:tc>
        <w:tc>
          <w:tcPr>
            <w:tcW w:w="1134" w:type="dxa"/>
          </w:tcPr>
          <w:p w14:paraId="442A8A8B" w14:textId="77777777" w:rsidR="000943C6" w:rsidRPr="002F4FB2" w:rsidRDefault="000943C6">
            <w:pPr>
              <w:pStyle w:val="Tabellentext"/>
            </w:pPr>
          </w:p>
        </w:tc>
      </w:tr>
      <w:tr w:rsidR="000943C6" w:rsidRPr="002F4FB2" w14:paraId="2277165C" w14:textId="77777777" w:rsidTr="003B5DDF">
        <w:trPr>
          <w:cantSplit/>
          <w:trHeight w:val="469"/>
        </w:trPr>
        <w:tc>
          <w:tcPr>
            <w:tcW w:w="2665" w:type="dxa"/>
          </w:tcPr>
          <w:p w14:paraId="1206F229" w14:textId="75E1F18E" w:rsidR="000943C6" w:rsidRPr="002F4FB2" w:rsidRDefault="000943C6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Sich das Wissen der gesamten Gruppe in schnellen Abfolgen erschließen</w:t>
            </w:r>
          </w:p>
        </w:tc>
        <w:tc>
          <w:tcPr>
            <w:tcW w:w="1701" w:type="dxa"/>
          </w:tcPr>
          <w:p w14:paraId="2F84BAE1" w14:textId="409F42B6" w:rsidR="000943C6" w:rsidRPr="002F4FB2" w:rsidRDefault="00A42FBB">
            <w:pPr>
              <w:pStyle w:val="Tabellentext"/>
            </w:pPr>
            <w:r w:rsidRPr="002F4FB2">
              <w:t xml:space="preserve">Wise </w:t>
            </w:r>
            <w:proofErr w:type="spellStart"/>
            <w:r w:rsidRPr="002F4FB2">
              <w:t>Crowds</w:t>
            </w:r>
            <w:proofErr w:type="spellEnd"/>
          </w:p>
        </w:tc>
        <w:tc>
          <w:tcPr>
            <w:tcW w:w="1304" w:type="dxa"/>
          </w:tcPr>
          <w:p w14:paraId="1202151F" w14:textId="0CE6FC07" w:rsidR="000943C6" w:rsidRPr="002F4FB2" w:rsidRDefault="0004591B">
            <w:pPr>
              <w:pStyle w:val="Tabellentext"/>
            </w:pPr>
            <w:r w:rsidRPr="002F4FB2">
              <w:t>10-60 Min. pro Person</w:t>
            </w:r>
          </w:p>
        </w:tc>
        <w:tc>
          <w:tcPr>
            <w:tcW w:w="1984" w:type="dxa"/>
          </w:tcPr>
          <w:p w14:paraId="74F0EF65" w14:textId="77777777" w:rsidR="000943C6" w:rsidRPr="002F4FB2" w:rsidRDefault="000943C6">
            <w:pPr>
              <w:pStyle w:val="Tabellentext"/>
            </w:pPr>
          </w:p>
        </w:tc>
        <w:tc>
          <w:tcPr>
            <w:tcW w:w="1134" w:type="dxa"/>
          </w:tcPr>
          <w:p w14:paraId="5A1CEB2D" w14:textId="77777777" w:rsidR="000943C6" w:rsidRPr="002F4FB2" w:rsidRDefault="000943C6">
            <w:pPr>
              <w:pStyle w:val="Tabellentext"/>
            </w:pPr>
          </w:p>
        </w:tc>
      </w:tr>
      <w:tr w:rsidR="000943C6" w:rsidRPr="002F4FB2" w14:paraId="51C1319A" w14:textId="77777777" w:rsidTr="003B5DDF">
        <w:trPr>
          <w:cantSplit/>
          <w:trHeight w:val="469"/>
        </w:trPr>
        <w:tc>
          <w:tcPr>
            <w:tcW w:w="2665" w:type="dxa"/>
          </w:tcPr>
          <w:p w14:paraId="3D54596D" w14:textId="3AA42FB6" w:rsidR="000943C6" w:rsidRPr="002F4FB2" w:rsidRDefault="000943C6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Widerstreitende Herausforderungen formulieren, denen man sich stellen müsste, um erfolgreich zu sein</w:t>
            </w:r>
          </w:p>
        </w:tc>
        <w:tc>
          <w:tcPr>
            <w:tcW w:w="1701" w:type="dxa"/>
          </w:tcPr>
          <w:p w14:paraId="67F79152" w14:textId="051B1AA8" w:rsidR="000943C6" w:rsidRPr="002F4FB2" w:rsidRDefault="00A42FBB">
            <w:pPr>
              <w:pStyle w:val="Tabellentext"/>
            </w:pPr>
            <w:proofErr w:type="spellStart"/>
            <w:r w:rsidRPr="002F4FB2">
              <w:t>Wicked</w:t>
            </w:r>
            <w:proofErr w:type="spellEnd"/>
            <w:r w:rsidRPr="002F4FB2">
              <w:t xml:space="preserve"> Questions</w:t>
            </w:r>
          </w:p>
        </w:tc>
        <w:tc>
          <w:tcPr>
            <w:tcW w:w="1304" w:type="dxa"/>
          </w:tcPr>
          <w:p w14:paraId="1F8EF81E" w14:textId="5D872CA3" w:rsidR="000943C6" w:rsidRPr="002F4FB2" w:rsidRDefault="0004591B">
            <w:pPr>
              <w:pStyle w:val="Tabellentext"/>
            </w:pPr>
            <w:r w:rsidRPr="002F4FB2">
              <w:t>20 Min.</w:t>
            </w:r>
          </w:p>
        </w:tc>
        <w:tc>
          <w:tcPr>
            <w:tcW w:w="1984" w:type="dxa"/>
          </w:tcPr>
          <w:p w14:paraId="4AD15E01" w14:textId="77777777" w:rsidR="000943C6" w:rsidRPr="002F4FB2" w:rsidRDefault="000943C6">
            <w:pPr>
              <w:pStyle w:val="Tabellentext"/>
            </w:pPr>
          </w:p>
        </w:tc>
        <w:tc>
          <w:tcPr>
            <w:tcW w:w="1134" w:type="dxa"/>
          </w:tcPr>
          <w:p w14:paraId="5D1034A9" w14:textId="77777777" w:rsidR="000943C6" w:rsidRPr="002F4FB2" w:rsidRDefault="000943C6">
            <w:pPr>
              <w:pStyle w:val="Tabellentext"/>
            </w:pPr>
          </w:p>
        </w:tc>
      </w:tr>
      <w:tr w:rsidR="000943C6" w:rsidRPr="002F4FB2" w14:paraId="7F08D4C9" w14:textId="77777777" w:rsidTr="003B5DDF">
        <w:trPr>
          <w:cantSplit/>
          <w:trHeight w:val="469"/>
        </w:trPr>
        <w:tc>
          <w:tcPr>
            <w:tcW w:w="2665" w:type="dxa"/>
          </w:tcPr>
          <w:p w14:paraId="3DDAB736" w14:textId="6B769A55" w:rsidR="000943C6" w:rsidRPr="002F4FB2" w:rsidRDefault="000943C6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Non-verbal, visuell Einsichten und Entwicklungs</w:t>
            </w:r>
            <w:r w:rsidRPr="002F4FB2">
              <w:softHyphen/>
            </w:r>
            <w:r w:rsidR="003B5DDF" w:rsidRPr="002F4FB2">
              <w:softHyphen/>
            </w:r>
            <w:r w:rsidRPr="002F4FB2">
              <w:t>möglich</w:t>
            </w:r>
            <w:r w:rsidR="0004591B" w:rsidRPr="002F4FB2">
              <w:softHyphen/>
            </w:r>
            <w:r w:rsidRPr="002F4FB2">
              <w:t>keiten erarbeiten</w:t>
            </w:r>
          </w:p>
        </w:tc>
        <w:tc>
          <w:tcPr>
            <w:tcW w:w="1701" w:type="dxa"/>
          </w:tcPr>
          <w:p w14:paraId="0AB36B90" w14:textId="296B8E53" w:rsidR="000943C6" w:rsidRPr="002F4FB2" w:rsidRDefault="00A42FBB">
            <w:pPr>
              <w:pStyle w:val="Tabellentext"/>
            </w:pPr>
            <w:r w:rsidRPr="002F4FB2">
              <w:t xml:space="preserve">Drawing </w:t>
            </w:r>
            <w:proofErr w:type="spellStart"/>
            <w:r w:rsidRPr="002F4FB2">
              <w:t>Together</w:t>
            </w:r>
            <w:proofErr w:type="spellEnd"/>
          </w:p>
        </w:tc>
        <w:tc>
          <w:tcPr>
            <w:tcW w:w="1304" w:type="dxa"/>
          </w:tcPr>
          <w:p w14:paraId="203217BB" w14:textId="50A1C596" w:rsidR="000943C6" w:rsidRPr="002F4FB2" w:rsidRDefault="0004591B">
            <w:pPr>
              <w:pStyle w:val="Tabellentext"/>
            </w:pPr>
            <w:r w:rsidRPr="002F4FB2">
              <w:t>30-40 Min.</w:t>
            </w:r>
          </w:p>
        </w:tc>
        <w:tc>
          <w:tcPr>
            <w:tcW w:w="1984" w:type="dxa"/>
          </w:tcPr>
          <w:p w14:paraId="3CC51F0D" w14:textId="77777777" w:rsidR="000943C6" w:rsidRPr="002F4FB2" w:rsidRDefault="000943C6">
            <w:pPr>
              <w:pStyle w:val="Tabellentext"/>
            </w:pPr>
          </w:p>
        </w:tc>
        <w:tc>
          <w:tcPr>
            <w:tcW w:w="1134" w:type="dxa"/>
          </w:tcPr>
          <w:p w14:paraId="7144FF73" w14:textId="77777777" w:rsidR="000943C6" w:rsidRPr="002F4FB2" w:rsidRDefault="000943C6">
            <w:pPr>
              <w:pStyle w:val="Tabellentext"/>
            </w:pPr>
          </w:p>
        </w:tc>
      </w:tr>
      <w:tr w:rsidR="000943C6" w:rsidRPr="002F4FB2" w14:paraId="1DB16757" w14:textId="77777777" w:rsidTr="003B5DDF">
        <w:trPr>
          <w:cantSplit/>
          <w:trHeight w:val="469"/>
        </w:trPr>
        <w:tc>
          <w:tcPr>
            <w:tcW w:w="2665" w:type="dxa"/>
          </w:tcPr>
          <w:p w14:paraId="2CA2C8E5" w14:textId="4E81C382" w:rsidR="000943C6" w:rsidRPr="002F4FB2" w:rsidRDefault="00025721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lastRenderedPageBreak/>
              <w:t>Effektive Lösungen für chronische Probleme entwickeln und dabei ernsthaft Spaß haben</w:t>
            </w:r>
          </w:p>
        </w:tc>
        <w:tc>
          <w:tcPr>
            <w:tcW w:w="1701" w:type="dxa"/>
          </w:tcPr>
          <w:p w14:paraId="7C01D44D" w14:textId="60C60C7B" w:rsidR="000943C6" w:rsidRPr="002F4FB2" w:rsidRDefault="0043748D">
            <w:pPr>
              <w:pStyle w:val="Tabellentext"/>
            </w:pPr>
            <w:proofErr w:type="spellStart"/>
            <w:r w:rsidRPr="002F4FB2">
              <w:t>Improve</w:t>
            </w:r>
            <w:proofErr w:type="spellEnd"/>
            <w:r w:rsidRPr="002F4FB2">
              <w:t xml:space="preserve"> Prototyping</w:t>
            </w:r>
          </w:p>
        </w:tc>
        <w:tc>
          <w:tcPr>
            <w:tcW w:w="1304" w:type="dxa"/>
          </w:tcPr>
          <w:p w14:paraId="6D3A8961" w14:textId="3719B3F5" w:rsidR="000943C6" w:rsidRPr="002F4FB2" w:rsidRDefault="0004591B">
            <w:pPr>
              <w:pStyle w:val="Tabellentext"/>
            </w:pPr>
            <w:r w:rsidRPr="002F4FB2">
              <w:t>15-20 Min. pro Runde</w:t>
            </w:r>
          </w:p>
        </w:tc>
        <w:tc>
          <w:tcPr>
            <w:tcW w:w="1984" w:type="dxa"/>
          </w:tcPr>
          <w:p w14:paraId="79B52E5E" w14:textId="77777777" w:rsidR="000943C6" w:rsidRPr="002F4FB2" w:rsidRDefault="000943C6">
            <w:pPr>
              <w:pStyle w:val="Tabellentext"/>
            </w:pPr>
          </w:p>
        </w:tc>
        <w:tc>
          <w:tcPr>
            <w:tcW w:w="1134" w:type="dxa"/>
          </w:tcPr>
          <w:p w14:paraId="36C0CE26" w14:textId="77777777" w:rsidR="000943C6" w:rsidRPr="002F4FB2" w:rsidRDefault="000943C6">
            <w:pPr>
              <w:pStyle w:val="Tabellentext"/>
            </w:pPr>
          </w:p>
        </w:tc>
      </w:tr>
      <w:tr w:rsidR="00025721" w:rsidRPr="002F4FB2" w14:paraId="5FEC6320" w14:textId="77777777" w:rsidTr="003B5DDF">
        <w:trPr>
          <w:cantSplit/>
          <w:trHeight w:val="469"/>
        </w:trPr>
        <w:tc>
          <w:tcPr>
            <w:tcW w:w="2665" w:type="dxa"/>
          </w:tcPr>
          <w:p w14:paraId="1D1425CD" w14:textId="50172A73" w:rsidR="00025721" w:rsidRPr="002F4FB2" w:rsidRDefault="00025721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Herausforderungen sortieren nach den Kategorien: einfach, kompliziert, komplex, chaotisch</w:t>
            </w:r>
          </w:p>
        </w:tc>
        <w:tc>
          <w:tcPr>
            <w:tcW w:w="1701" w:type="dxa"/>
          </w:tcPr>
          <w:p w14:paraId="28FAF6F3" w14:textId="59012AE8" w:rsidR="00025721" w:rsidRPr="002F4FB2" w:rsidRDefault="0043748D">
            <w:pPr>
              <w:pStyle w:val="Tabellentext"/>
            </w:pPr>
            <w:r w:rsidRPr="002F4FB2">
              <w:t>Agreement-</w:t>
            </w:r>
            <w:proofErr w:type="spellStart"/>
            <w:r w:rsidRPr="002F4FB2">
              <w:t>Certainty</w:t>
            </w:r>
            <w:proofErr w:type="spellEnd"/>
            <w:r w:rsidRPr="002F4FB2">
              <w:t xml:space="preserve"> Matrix</w:t>
            </w:r>
          </w:p>
        </w:tc>
        <w:tc>
          <w:tcPr>
            <w:tcW w:w="1304" w:type="dxa"/>
          </w:tcPr>
          <w:p w14:paraId="3EE09B13" w14:textId="7891F791" w:rsidR="00025721" w:rsidRPr="002F4FB2" w:rsidRDefault="0004591B">
            <w:pPr>
              <w:pStyle w:val="Tabellentext"/>
            </w:pPr>
            <w:r w:rsidRPr="002F4FB2">
              <w:t>30-45 Min.</w:t>
            </w:r>
          </w:p>
        </w:tc>
        <w:tc>
          <w:tcPr>
            <w:tcW w:w="1984" w:type="dxa"/>
          </w:tcPr>
          <w:p w14:paraId="49A9F6BA" w14:textId="77777777" w:rsidR="00025721" w:rsidRPr="002F4FB2" w:rsidRDefault="00025721">
            <w:pPr>
              <w:pStyle w:val="Tabellentext"/>
            </w:pPr>
          </w:p>
        </w:tc>
        <w:tc>
          <w:tcPr>
            <w:tcW w:w="1134" w:type="dxa"/>
          </w:tcPr>
          <w:p w14:paraId="186B1AB5" w14:textId="77777777" w:rsidR="00025721" w:rsidRPr="002F4FB2" w:rsidRDefault="00025721">
            <w:pPr>
              <w:pStyle w:val="Tabellentext"/>
            </w:pPr>
          </w:p>
        </w:tc>
      </w:tr>
      <w:tr w:rsidR="00025721" w:rsidRPr="002F4FB2" w14:paraId="697488A3" w14:textId="77777777" w:rsidTr="003B5DDF">
        <w:trPr>
          <w:cantSplit/>
          <w:trHeight w:val="469"/>
        </w:trPr>
        <w:tc>
          <w:tcPr>
            <w:tcW w:w="2665" w:type="dxa"/>
          </w:tcPr>
          <w:p w14:paraId="3CC08087" w14:textId="1E97AF3C" w:rsidR="00025721" w:rsidRPr="002F4FB2" w:rsidRDefault="00025721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Gute Ideen verbreiten und informelle Verbin</w:t>
            </w:r>
            <w:r w:rsidR="00E43002" w:rsidRPr="002F4FB2">
              <w:softHyphen/>
            </w:r>
            <w:r w:rsidRPr="002F4FB2">
              <w:t>dungen zu Innovatoren herstellen</w:t>
            </w:r>
          </w:p>
        </w:tc>
        <w:tc>
          <w:tcPr>
            <w:tcW w:w="1701" w:type="dxa"/>
          </w:tcPr>
          <w:p w14:paraId="400F9D80" w14:textId="692518B9" w:rsidR="00025721" w:rsidRPr="002F4FB2" w:rsidRDefault="0043748D">
            <w:pPr>
              <w:pStyle w:val="Tabellentext"/>
            </w:pPr>
            <w:r w:rsidRPr="002F4FB2">
              <w:t>Shift &amp; Share</w:t>
            </w:r>
          </w:p>
        </w:tc>
        <w:tc>
          <w:tcPr>
            <w:tcW w:w="1304" w:type="dxa"/>
          </w:tcPr>
          <w:p w14:paraId="321A04E7" w14:textId="67B41523" w:rsidR="00025721" w:rsidRPr="002F4FB2" w:rsidRDefault="0004591B">
            <w:pPr>
              <w:pStyle w:val="Tabellentext"/>
            </w:pPr>
            <w:r w:rsidRPr="002F4FB2">
              <w:t>35-90 Min.</w:t>
            </w:r>
          </w:p>
        </w:tc>
        <w:tc>
          <w:tcPr>
            <w:tcW w:w="1984" w:type="dxa"/>
          </w:tcPr>
          <w:p w14:paraId="2B3ADDBF" w14:textId="77777777" w:rsidR="00025721" w:rsidRPr="002F4FB2" w:rsidRDefault="00025721">
            <w:pPr>
              <w:pStyle w:val="Tabellentext"/>
            </w:pPr>
          </w:p>
        </w:tc>
        <w:tc>
          <w:tcPr>
            <w:tcW w:w="1134" w:type="dxa"/>
          </w:tcPr>
          <w:p w14:paraId="0C59BB56" w14:textId="77777777" w:rsidR="00025721" w:rsidRPr="002F4FB2" w:rsidRDefault="00025721">
            <w:pPr>
              <w:pStyle w:val="Tabellentext"/>
            </w:pPr>
          </w:p>
        </w:tc>
      </w:tr>
      <w:tr w:rsidR="00025721" w:rsidRPr="002F4FB2" w14:paraId="75880E7A" w14:textId="77777777" w:rsidTr="003B5DDF">
        <w:trPr>
          <w:cantSplit/>
          <w:trHeight w:val="469"/>
        </w:trPr>
        <w:tc>
          <w:tcPr>
            <w:tcW w:w="2665" w:type="dxa"/>
          </w:tcPr>
          <w:p w14:paraId="2241F5A0" w14:textId="398B4949" w:rsidR="00025721" w:rsidRPr="002F4FB2" w:rsidRDefault="00025721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Aktives Zuhören und Zugewandtheit unter Kollegen üben</w:t>
            </w:r>
          </w:p>
        </w:tc>
        <w:tc>
          <w:tcPr>
            <w:tcW w:w="1701" w:type="dxa"/>
          </w:tcPr>
          <w:p w14:paraId="5778C3BB" w14:textId="0C8B58E6" w:rsidR="00025721" w:rsidRPr="002F4FB2" w:rsidRDefault="001272A6">
            <w:pPr>
              <w:pStyle w:val="Tabellentext"/>
            </w:pPr>
            <w:r w:rsidRPr="002F4FB2">
              <w:t xml:space="preserve">Heard, Seen, </w:t>
            </w:r>
            <w:proofErr w:type="spellStart"/>
            <w:r w:rsidRPr="002F4FB2">
              <w:t>Respected</w:t>
            </w:r>
            <w:proofErr w:type="spellEnd"/>
          </w:p>
        </w:tc>
        <w:tc>
          <w:tcPr>
            <w:tcW w:w="1304" w:type="dxa"/>
          </w:tcPr>
          <w:p w14:paraId="4EF9B726" w14:textId="1C44417E" w:rsidR="00025721" w:rsidRPr="002F4FB2" w:rsidRDefault="0004591B">
            <w:pPr>
              <w:pStyle w:val="Tabellentext"/>
            </w:pPr>
            <w:r w:rsidRPr="002F4FB2">
              <w:t>25 Min.</w:t>
            </w:r>
          </w:p>
        </w:tc>
        <w:tc>
          <w:tcPr>
            <w:tcW w:w="1984" w:type="dxa"/>
          </w:tcPr>
          <w:p w14:paraId="5CF3FAF4" w14:textId="77777777" w:rsidR="00025721" w:rsidRPr="002F4FB2" w:rsidRDefault="00025721">
            <w:pPr>
              <w:pStyle w:val="Tabellentext"/>
            </w:pPr>
          </w:p>
        </w:tc>
        <w:tc>
          <w:tcPr>
            <w:tcW w:w="1134" w:type="dxa"/>
          </w:tcPr>
          <w:p w14:paraId="16EF4DCA" w14:textId="77777777" w:rsidR="00025721" w:rsidRPr="002F4FB2" w:rsidRDefault="00025721">
            <w:pPr>
              <w:pStyle w:val="Tabellentext"/>
            </w:pPr>
          </w:p>
        </w:tc>
      </w:tr>
      <w:tr w:rsidR="00025721" w:rsidRPr="002F4FB2" w14:paraId="58460710" w14:textId="77777777" w:rsidTr="003B5DDF">
        <w:trPr>
          <w:cantSplit/>
          <w:trHeight w:val="469"/>
        </w:trPr>
        <w:tc>
          <w:tcPr>
            <w:tcW w:w="2665" w:type="dxa"/>
          </w:tcPr>
          <w:p w14:paraId="16EE4223" w14:textId="400B995A" w:rsidR="00025721" w:rsidRPr="002F4FB2" w:rsidRDefault="00025721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Informelle Verbindungen karto</w:t>
            </w:r>
            <w:r w:rsidR="003B5DDF" w:rsidRPr="002F4FB2">
              <w:softHyphen/>
            </w:r>
            <w:r w:rsidRPr="002F4FB2">
              <w:t>grafieren und entscheiden, wie man das Netzwerk stärkt, um ein Ziel zu erreichen</w:t>
            </w:r>
          </w:p>
        </w:tc>
        <w:tc>
          <w:tcPr>
            <w:tcW w:w="1701" w:type="dxa"/>
          </w:tcPr>
          <w:p w14:paraId="4D6BF8DA" w14:textId="03B7D0A6" w:rsidR="00025721" w:rsidRPr="002F4FB2" w:rsidRDefault="001272A6">
            <w:pPr>
              <w:pStyle w:val="Tabellentext"/>
            </w:pPr>
            <w:r w:rsidRPr="002F4FB2">
              <w:t xml:space="preserve">Social Network </w:t>
            </w:r>
            <w:proofErr w:type="spellStart"/>
            <w:r w:rsidRPr="002F4FB2">
              <w:t>Webbing</w:t>
            </w:r>
            <w:proofErr w:type="spellEnd"/>
          </w:p>
        </w:tc>
        <w:tc>
          <w:tcPr>
            <w:tcW w:w="1304" w:type="dxa"/>
          </w:tcPr>
          <w:p w14:paraId="4236AF9E" w14:textId="79CA56F7" w:rsidR="00025721" w:rsidRPr="002F4FB2" w:rsidRDefault="0004591B">
            <w:pPr>
              <w:pStyle w:val="Tabellentext"/>
            </w:pPr>
            <w:r w:rsidRPr="002F4FB2">
              <w:t>45-60 Min.</w:t>
            </w:r>
          </w:p>
        </w:tc>
        <w:tc>
          <w:tcPr>
            <w:tcW w:w="1984" w:type="dxa"/>
          </w:tcPr>
          <w:p w14:paraId="46FC13DE" w14:textId="77777777" w:rsidR="00025721" w:rsidRPr="002F4FB2" w:rsidRDefault="00025721">
            <w:pPr>
              <w:pStyle w:val="Tabellentext"/>
            </w:pPr>
          </w:p>
        </w:tc>
        <w:tc>
          <w:tcPr>
            <w:tcW w:w="1134" w:type="dxa"/>
          </w:tcPr>
          <w:p w14:paraId="4F9312D3" w14:textId="77777777" w:rsidR="00025721" w:rsidRPr="002F4FB2" w:rsidRDefault="00025721">
            <w:pPr>
              <w:pStyle w:val="Tabellentext"/>
            </w:pPr>
          </w:p>
        </w:tc>
      </w:tr>
      <w:tr w:rsidR="00025721" w:rsidRPr="002F4FB2" w14:paraId="1D1DE3F6" w14:textId="77777777" w:rsidTr="003B5DDF">
        <w:trPr>
          <w:cantSplit/>
          <w:trHeight w:val="469"/>
        </w:trPr>
        <w:tc>
          <w:tcPr>
            <w:tcW w:w="2665" w:type="dxa"/>
          </w:tcPr>
          <w:p w14:paraId="02874DD9" w14:textId="47C9AA51" w:rsidR="00025721" w:rsidRPr="002F4FB2" w:rsidRDefault="00025721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Schritt für Schritt Elemente definieren, die Meetings oder Initiativen zu einem produktiven End</w:t>
            </w:r>
            <w:r w:rsidR="00E43002" w:rsidRPr="002F4FB2">
              <w:softHyphen/>
            </w:r>
            <w:r w:rsidRPr="002F4FB2">
              <w:t>ergebnis führen</w:t>
            </w:r>
          </w:p>
        </w:tc>
        <w:tc>
          <w:tcPr>
            <w:tcW w:w="1701" w:type="dxa"/>
          </w:tcPr>
          <w:p w14:paraId="1BC23369" w14:textId="0760D880" w:rsidR="00025721" w:rsidRPr="002F4FB2" w:rsidRDefault="001272A6">
            <w:pPr>
              <w:pStyle w:val="Tabellentext"/>
            </w:pPr>
            <w:r w:rsidRPr="002F4FB2">
              <w:t>Design Storyboards</w:t>
            </w:r>
          </w:p>
        </w:tc>
        <w:tc>
          <w:tcPr>
            <w:tcW w:w="1304" w:type="dxa"/>
          </w:tcPr>
          <w:p w14:paraId="043AF1C2" w14:textId="7CE96BD3" w:rsidR="00025721" w:rsidRPr="002F4FB2" w:rsidRDefault="0004591B">
            <w:pPr>
              <w:pStyle w:val="Tabellentext"/>
            </w:pPr>
            <w:r w:rsidRPr="002F4FB2">
              <w:t>25-70 Min.</w:t>
            </w:r>
          </w:p>
        </w:tc>
        <w:tc>
          <w:tcPr>
            <w:tcW w:w="1984" w:type="dxa"/>
          </w:tcPr>
          <w:p w14:paraId="645942D7" w14:textId="77777777" w:rsidR="00025721" w:rsidRPr="002F4FB2" w:rsidRDefault="00025721">
            <w:pPr>
              <w:pStyle w:val="Tabellentext"/>
            </w:pPr>
          </w:p>
        </w:tc>
        <w:tc>
          <w:tcPr>
            <w:tcW w:w="1134" w:type="dxa"/>
          </w:tcPr>
          <w:p w14:paraId="4F66281E" w14:textId="77777777" w:rsidR="00025721" w:rsidRPr="002F4FB2" w:rsidRDefault="00025721">
            <w:pPr>
              <w:pStyle w:val="Tabellentext"/>
            </w:pPr>
          </w:p>
        </w:tc>
      </w:tr>
      <w:tr w:rsidR="00025721" w:rsidRPr="002F4FB2" w14:paraId="5C6FA168" w14:textId="77777777" w:rsidTr="003B5DDF">
        <w:trPr>
          <w:cantSplit/>
          <w:trHeight w:val="469"/>
        </w:trPr>
        <w:tc>
          <w:tcPr>
            <w:tcW w:w="2665" w:type="dxa"/>
          </w:tcPr>
          <w:p w14:paraId="6F1217B4" w14:textId="2DB304BE" w:rsidR="00025721" w:rsidRPr="002F4FB2" w:rsidRDefault="00025721" w:rsidP="00E43002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Gestaltungswillen und Eigenverant</w:t>
            </w:r>
            <w:r w:rsidR="00E43002" w:rsidRPr="002F4FB2">
              <w:softHyphen/>
            </w:r>
            <w:r w:rsidRPr="002F4FB2">
              <w:t>wortung in einer großen Gruppe erwecken</w:t>
            </w:r>
          </w:p>
        </w:tc>
        <w:tc>
          <w:tcPr>
            <w:tcW w:w="1701" w:type="dxa"/>
          </w:tcPr>
          <w:p w14:paraId="2424460F" w14:textId="5749F8B6" w:rsidR="00025721" w:rsidRPr="002F4FB2" w:rsidRDefault="001272A6">
            <w:pPr>
              <w:pStyle w:val="Tabellentext"/>
            </w:pPr>
            <w:r w:rsidRPr="002F4FB2">
              <w:t>Open Space</w:t>
            </w:r>
          </w:p>
        </w:tc>
        <w:tc>
          <w:tcPr>
            <w:tcW w:w="1304" w:type="dxa"/>
          </w:tcPr>
          <w:p w14:paraId="1EA0760F" w14:textId="650540AF" w:rsidR="00025721" w:rsidRPr="002F4FB2" w:rsidRDefault="0004591B">
            <w:pPr>
              <w:pStyle w:val="Tabellentext"/>
            </w:pPr>
            <w:r w:rsidRPr="002F4FB2">
              <w:t>90 Min. bis</w:t>
            </w:r>
            <w:r w:rsidRPr="002F4FB2">
              <w:br/>
              <w:t>3 Tage</w:t>
            </w:r>
          </w:p>
        </w:tc>
        <w:tc>
          <w:tcPr>
            <w:tcW w:w="1984" w:type="dxa"/>
          </w:tcPr>
          <w:p w14:paraId="0CDDD14E" w14:textId="77777777" w:rsidR="00025721" w:rsidRPr="002F4FB2" w:rsidRDefault="00025721">
            <w:pPr>
              <w:pStyle w:val="Tabellentext"/>
            </w:pPr>
          </w:p>
        </w:tc>
        <w:tc>
          <w:tcPr>
            <w:tcW w:w="1134" w:type="dxa"/>
          </w:tcPr>
          <w:p w14:paraId="34B34520" w14:textId="77777777" w:rsidR="00025721" w:rsidRPr="002F4FB2" w:rsidRDefault="00025721">
            <w:pPr>
              <w:pStyle w:val="Tabellentext"/>
            </w:pPr>
          </w:p>
        </w:tc>
      </w:tr>
      <w:tr w:rsidR="00FA487E" w:rsidRPr="002F4FB2" w14:paraId="70FF0A34" w14:textId="77777777" w:rsidTr="003B5DDF">
        <w:trPr>
          <w:cantSplit/>
          <w:trHeight w:val="469"/>
        </w:trPr>
        <w:tc>
          <w:tcPr>
            <w:tcW w:w="2665" w:type="dxa"/>
          </w:tcPr>
          <w:p w14:paraId="18F2B06A" w14:textId="4BA3ACE2" w:rsidR="00FA487E" w:rsidRPr="002F4FB2" w:rsidRDefault="00FA487E" w:rsidP="00FA487E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Lokale Lösungen für chronische Probleme entdecken, erdenken und initiieren</w:t>
            </w:r>
          </w:p>
        </w:tc>
        <w:tc>
          <w:tcPr>
            <w:tcW w:w="1701" w:type="dxa"/>
          </w:tcPr>
          <w:p w14:paraId="3166986B" w14:textId="0B8F2721" w:rsidR="00FA487E" w:rsidRPr="002F4FB2" w:rsidRDefault="00FA487E" w:rsidP="00FA487E">
            <w:pPr>
              <w:pStyle w:val="Tabellentext"/>
            </w:pPr>
            <w:r w:rsidRPr="002F4FB2">
              <w:t xml:space="preserve">Discovery &amp; Action </w:t>
            </w:r>
            <w:proofErr w:type="spellStart"/>
            <w:r w:rsidRPr="002F4FB2">
              <w:t>Dialogue</w:t>
            </w:r>
            <w:proofErr w:type="spellEnd"/>
          </w:p>
        </w:tc>
        <w:tc>
          <w:tcPr>
            <w:tcW w:w="1304" w:type="dxa"/>
          </w:tcPr>
          <w:p w14:paraId="47F20668" w14:textId="384C19F3" w:rsidR="00FA487E" w:rsidRPr="002F4FB2" w:rsidRDefault="00FA487E" w:rsidP="00FA487E">
            <w:pPr>
              <w:pStyle w:val="Tabellentext"/>
            </w:pPr>
            <w:r w:rsidRPr="002F4FB2">
              <w:t>25-70 Min.</w:t>
            </w:r>
          </w:p>
        </w:tc>
        <w:tc>
          <w:tcPr>
            <w:tcW w:w="1984" w:type="dxa"/>
          </w:tcPr>
          <w:p w14:paraId="2AEC8CD7" w14:textId="77777777" w:rsidR="00FA487E" w:rsidRPr="002F4FB2" w:rsidRDefault="00FA487E" w:rsidP="00FA487E">
            <w:pPr>
              <w:pStyle w:val="Tabellentext"/>
            </w:pPr>
          </w:p>
        </w:tc>
        <w:tc>
          <w:tcPr>
            <w:tcW w:w="1134" w:type="dxa"/>
          </w:tcPr>
          <w:p w14:paraId="4FE3CB67" w14:textId="77777777" w:rsidR="00FA487E" w:rsidRPr="002F4FB2" w:rsidRDefault="00FA487E" w:rsidP="00FA487E">
            <w:pPr>
              <w:pStyle w:val="Tabellentext"/>
            </w:pPr>
          </w:p>
        </w:tc>
      </w:tr>
      <w:tr w:rsidR="00FA487E" w:rsidRPr="002F4FB2" w14:paraId="1FA8A3CB" w14:textId="77777777" w:rsidTr="003B5DDF">
        <w:trPr>
          <w:cantSplit/>
          <w:trHeight w:val="469"/>
        </w:trPr>
        <w:tc>
          <w:tcPr>
            <w:tcW w:w="2665" w:type="dxa"/>
          </w:tcPr>
          <w:p w14:paraId="20F4DFCE" w14:textId="5647D71A" w:rsidR="00FA487E" w:rsidRPr="002F4FB2" w:rsidRDefault="00FA487E" w:rsidP="00FA487E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 xml:space="preserve">Sich von </w:t>
            </w:r>
            <w:proofErr w:type="spellStart"/>
            <w:r w:rsidRPr="002F4FB2">
              <w:t>Entweder-oder</w:t>
            </w:r>
            <w:proofErr w:type="spellEnd"/>
            <w:r w:rsidRPr="002F4FB2">
              <w:t>- zu belastbaren Sowohl-als-auch-Lösungen bewegen</w:t>
            </w:r>
          </w:p>
        </w:tc>
        <w:tc>
          <w:tcPr>
            <w:tcW w:w="1701" w:type="dxa"/>
          </w:tcPr>
          <w:p w14:paraId="6D3AAC76" w14:textId="5CC47102" w:rsidR="00FA487E" w:rsidRPr="002F4FB2" w:rsidRDefault="00FA487E" w:rsidP="00FA487E">
            <w:pPr>
              <w:pStyle w:val="Tabellentext"/>
            </w:pPr>
            <w:r w:rsidRPr="002F4FB2">
              <w:t xml:space="preserve">Integrated </w:t>
            </w:r>
            <w:proofErr w:type="spellStart"/>
            <w:r w:rsidRPr="002F4FB2">
              <w:t>Autonomy</w:t>
            </w:r>
            <w:proofErr w:type="spellEnd"/>
          </w:p>
        </w:tc>
        <w:tc>
          <w:tcPr>
            <w:tcW w:w="1304" w:type="dxa"/>
          </w:tcPr>
          <w:p w14:paraId="7EF727C5" w14:textId="6A06FC12" w:rsidR="00FA487E" w:rsidRPr="002F4FB2" w:rsidRDefault="00FA487E" w:rsidP="00FA487E">
            <w:pPr>
              <w:pStyle w:val="Tabellentext"/>
            </w:pPr>
            <w:r w:rsidRPr="002F4FB2">
              <w:t>60-80 Min.</w:t>
            </w:r>
          </w:p>
        </w:tc>
        <w:tc>
          <w:tcPr>
            <w:tcW w:w="1984" w:type="dxa"/>
          </w:tcPr>
          <w:p w14:paraId="6ABDA8F9" w14:textId="77777777" w:rsidR="00FA487E" w:rsidRPr="002F4FB2" w:rsidRDefault="00FA487E" w:rsidP="00FA487E">
            <w:pPr>
              <w:pStyle w:val="Tabellentext"/>
            </w:pPr>
          </w:p>
        </w:tc>
        <w:tc>
          <w:tcPr>
            <w:tcW w:w="1134" w:type="dxa"/>
          </w:tcPr>
          <w:p w14:paraId="090854C4" w14:textId="77777777" w:rsidR="00FA487E" w:rsidRPr="002F4FB2" w:rsidRDefault="00FA487E" w:rsidP="00FA487E">
            <w:pPr>
              <w:pStyle w:val="Tabellentext"/>
            </w:pPr>
          </w:p>
        </w:tc>
      </w:tr>
      <w:tr w:rsidR="00FA487E" w:rsidRPr="002F4FB2" w14:paraId="0C5BE5E6" w14:textId="77777777" w:rsidTr="003B5DDF">
        <w:trPr>
          <w:cantSplit/>
          <w:trHeight w:val="469"/>
        </w:trPr>
        <w:tc>
          <w:tcPr>
            <w:tcW w:w="2665" w:type="dxa"/>
          </w:tcPr>
          <w:p w14:paraId="13A31AD9" w14:textId="66E6976E" w:rsidR="00FA487E" w:rsidRPr="002F4FB2" w:rsidRDefault="00FA487E" w:rsidP="00FA487E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lastRenderedPageBreak/>
              <w:t>Förderliche und dysfunktionale Beziehungsmuster entdecken und verstehen</w:t>
            </w:r>
          </w:p>
        </w:tc>
        <w:tc>
          <w:tcPr>
            <w:tcW w:w="1701" w:type="dxa"/>
          </w:tcPr>
          <w:p w14:paraId="7349AF8D" w14:textId="68793CA9" w:rsidR="00FA487E" w:rsidRPr="002F4FB2" w:rsidRDefault="00FA487E" w:rsidP="00FA487E">
            <w:pPr>
              <w:pStyle w:val="Tabellentext"/>
            </w:pPr>
            <w:r w:rsidRPr="002F4FB2">
              <w:t xml:space="preserve">Generative </w:t>
            </w:r>
            <w:proofErr w:type="spellStart"/>
            <w:r w:rsidRPr="002F4FB2">
              <w:t>Relationships</w:t>
            </w:r>
            <w:proofErr w:type="spellEnd"/>
          </w:p>
        </w:tc>
        <w:tc>
          <w:tcPr>
            <w:tcW w:w="1304" w:type="dxa"/>
          </w:tcPr>
          <w:p w14:paraId="6CE0A151" w14:textId="11B4D8F3" w:rsidR="00FA487E" w:rsidRPr="002F4FB2" w:rsidRDefault="00FA487E" w:rsidP="00FA487E">
            <w:pPr>
              <w:pStyle w:val="Tabellentext"/>
            </w:pPr>
            <w:r w:rsidRPr="002F4FB2">
              <w:t>25 Min.</w:t>
            </w:r>
          </w:p>
        </w:tc>
        <w:tc>
          <w:tcPr>
            <w:tcW w:w="1984" w:type="dxa"/>
          </w:tcPr>
          <w:p w14:paraId="00998C40" w14:textId="77777777" w:rsidR="00FA487E" w:rsidRPr="002F4FB2" w:rsidRDefault="00FA487E" w:rsidP="00FA487E">
            <w:pPr>
              <w:pStyle w:val="Tabellentext"/>
            </w:pPr>
          </w:p>
        </w:tc>
        <w:tc>
          <w:tcPr>
            <w:tcW w:w="1134" w:type="dxa"/>
          </w:tcPr>
          <w:p w14:paraId="1DA6356A" w14:textId="77777777" w:rsidR="00FA487E" w:rsidRPr="002F4FB2" w:rsidRDefault="00FA487E" w:rsidP="00FA487E">
            <w:pPr>
              <w:pStyle w:val="Tabellentext"/>
            </w:pPr>
          </w:p>
        </w:tc>
      </w:tr>
      <w:tr w:rsidR="00FA487E" w:rsidRPr="002F4FB2" w14:paraId="12940DD0" w14:textId="77777777" w:rsidTr="003B5DDF">
        <w:trPr>
          <w:cantSplit/>
          <w:trHeight w:val="469"/>
        </w:trPr>
        <w:tc>
          <w:tcPr>
            <w:tcW w:w="2665" w:type="dxa"/>
          </w:tcPr>
          <w:p w14:paraId="27FBAC41" w14:textId="073499E8" w:rsidR="00FA487E" w:rsidRPr="002F4FB2" w:rsidRDefault="00FA487E" w:rsidP="00FA487E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Strategien entwickeln, um mit möglichen, aber noch nicht vorhersehbaren Entwicklungen besser umgehen zu können</w:t>
            </w:r>
          </w:p>
        </w:tc>
        <w:tc>
          <w:tcPr>
            <w:tcW w:w="1701" w:type="dxa"/>
          </w:tcPr>
          <w:p w14:paraId="7D0C13C0" w14:textId="4885A9A0" w:rsidR="00FA487E" w:rsidRPr="002F4FB2" w:rsidRDefault="00FA487E" w:rsidP="00FA487E">
            <w:pPr>
              <w:pStyle w:val="Tabellentext"/>
            </w:pPr>
            <w:r w:rsidRPr="002F4FB2">
              <w:t xml:space="preserve">Critical </w:t>
            </w:r>
            <w:proofErr w:type="spellStart"/>
            <w:r w:rsidRPr="002F4FB2">
              <w:t>Uncertainties</w:t>
            </w:r>
            <w:proofErr w:type="spellEnd"/>
          </w:p>
        </w:tc>
        <w:tc>
          <w:tcPr>
            <w:tcW w:w="1304" w:type="dxa"/>
          </w:tcPr>
          <w:p w14:paraId="535E9A4B" w14:textId="4875AF0F" w:rsidR="00FA487E" w:rsidRPr="002F4FB2" w:rsidRDefault="00FA487E" w:rsidP="00FA487E">
            <w:pPr>
              <w:pStyle w:val="Tabellentext"/>
            </w:pPr>
            <w:r w:rsidRPr="002F4FB2">
              <w:t>60-100 Min.</w:t>
            </w:r>
          </w:p>
        </w:tc>
        <w:tc>
          <w:tcPr>
            <w:tcW w:w="1984" w:type="dxa"/>
          </w:tcPr>
          <w:p w14:paraId="6F521EA9" w14:textId="77777777" w:rsidR="00FA487E" w:rsidRPr="002F4FB2" w:rsidRDefault="00FA487E" w:rsidP="00FA487E">
            <w:pPr>
              <w:pStyle w:val="Tabellentext"/>
            </w:pPr>
          </w:p>
        </w:tc>
        <w:tc>
          <w:tcPr>
            <w:tcW w:w="1134" w:type="dxa"/>
          </w:tcPr>
          <w:p w14:paraId="3C6F3D6B" w14:textId="77777777" w:rsidR="00FA487E" w:rsidRPr="002F4FB2" w:rsidRDefault="00FA487E" w:rsidP="00FA487E">
            <w:pPr>
              <w:pStyle w:val="Tabellentext"/>
            </w:pPr>
          </w:p>
        </w:tc>
      </w:tr>
      <w:tr w:rsidR="00FA487E" w:rsidRPr="002F4FB2" w14:paraId="5DF84D87" w14:textId="77777777" w:rsidTr="003B5DDF">
        <w:trPr>
          <w:cantSplit/>
          <w:trHeight w:val="469"/>
        </w:trPr>
        <w:tc>
          <w:tcPr>
            <w:tcW w:w="2665" w:type="dxa"/>
          </w:tcPr>
          <w:p w14:paraId="5FE092AD" w14:textId="12CE714B" w:rsidR="00FA487E" w:rsidRPr="002F4FB2" w:rsidRDefault="00FA487E" w:rsidP="00FA487E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Die fünf wesentlichen Bestandteile einer belastbaren und nachhaltigen Initiative definieren</w:t>
            </w:r>
          </w:p>
        </w:tc>
        <w:tc>
          <w:tcPr>
            <w:tcW w:w="1701" w:type="dxa"/>
          </w:tcPr>
          <w:p w14:paraId="4567CEE3" w14:textId="189F0F23" w:rsidR="00FA487E" w:rsidRPr="002F4FB2" w:rsidRDefault="00FA487E" w:rsidP="00FA487E">
            <w:pPr>
              <w:pStyle w:val="Tabellentext"/>
            </w:pPr>
            <w:r w:rsidRPr="002F4FB2">
              <w:t>Purpose-</w:t>
            </w:r>
            <w:proofErr w:type="spellStart"/>
            <w:r w:rsidRPr="002F4FB2">
              <w:t>to</w:t>
            </w:r>
            <w:proofErr w:type="spellEnd"/>
            <w:r w:rsidRPr="002F4FB2">
              <w:t>-Practice</w:t>
            </w:r>
          </w:p>
        </w:tc>
        <w:tc>
          <w:tcPr>
            <w:tcW w:w="1304" w:type="dxa"/>
          </w:tcPr>
          <w:p w14:paraId="3A78C4B7" w14:textId="7CFD6CFE" w:rsidR="00FA487E" w:rsidRPr="002F4FB2" w:rsidRDefault="00FA487E" w:rsidP="00FA487E">
            <w:pPr>
              <w:pStyle w:val="Tabellentext"/>
            </w:pPr>
            <w:r w:rsidRPr="002F4FB2">
              <w:t>25-120 Min.</w:t>
            </w:r>
          </w:p>
        </w:tc>
        <w:tc>
          <w:tcPr>
            <w:tcW w:w="1984" w:type="dxa"/>
          </w:tcPr>
          <w:p w14:paraId="461F69AF" w14:textId="77777777" w:rsidR="00FA487E" w:rsidRPr="002F4FB2" w:rsidRDefault="00FA487E" w:rsidP="00FA487E">
            <w:pPr>
              <w:pStyle w:val="Tabellentext"/>
            </w:pPr>
          </w:p>
        </w:tc>
        <w:tc>
          <w:tcPr>
            <w:tcW w:w="1134" w:type="dxa"/>
          </w:tcPr>
          <w:p w14:paraId="3E264A2C" w14:textId="77777777" w:rsidR="00FA487E" w:rsidRPr="002F4FB2" w:rsidRDefault="00FA487E" w:rsidP="00FA487E">
            <w:pPr>
              <w:pStyle w:val="Tabellentext"/>
            </w:pPr>
          </w:p>
        </w:tc>
      </w:tr>
      <w:tr w:rsidR="00FA487E" w:rsidRPr="002F4FB2" w14:paraId="0A2CCFC9" w14:textId="77777777" w:rsidTr="003B5DDF">
        <w:trPr>
          <w:cantSplit/>
          <w:trHeight w:val="469"/>
        </w:trPr>
        <w:tc>
          <w:tcPr>
            <w:tcW w:w="2665" w:type="dxa"/>
          </w:tcPr>
          <w:p w14:paraId="75271D57" w14:textId="2DBE5AA0" w:rsidR="00FA487E" w:rsidRPr="002F4FB2" w:rsidRDefault="00FA487E" w:rsidP="00FA487E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Vorhandene Aktivitäten und Beziehungen analysieren, um Hemmnisse und Entwicklungs</w:t>
            </w:r>
            <w:r w:rsidRPr="002F4FB2">
              <w:softHyphen/>
              <w:t>möglichkeiten zu identifizieren</w:t>
            </w:r>
          </w:p>
        </w:tc>
        <w:tc>
          <w:tcPr>
            <w:tcW w:w="1701" w:type="dxa"/>
          </w:tcPr>
          <w:p w14:paraId="789D8432" w14:textId="0877985C" w:rsidR="00FA487E" w:rsidRPr="002F4FB2" w:rsidRDefault="00FA487E" w:rsidP="00FA487E">
            <w:pPr>
              <w:pStyle w:val="Tabellentext"/>
            </w:pPr>
            <w:proofErr w:type="spellStart"/>
            <w:r w:rsidRPr="002F4FB2">
              <w:t>Ecocycle</w:t>
            </w:r>
            <w:proofErr w:type="spellEnd"/>
            <w:r w:rsidRPr="002F4FB2">
              <w:t xml:space="preserve"> </w:t>
            </w:r>
            <w:proofErr w:type="spellStart"/>
            <w:r w:rsidRPr="002F4FB2">
              <w:t>Planning</w:t>
            </w:r>
            <w:proofErr w:type="spellEnd"/>
          </w:p>
        </w:tc>
        <w:tc>
          <w:tcPr>
            <w:tcW w:w="1304" w:type="dxa"/>
          </w:tcPr>
          <w:p w14:paraId="4DE55A17" w14:textId="03219145" w:rsidR="00FA487E" w:rsidRPr="002F4FB2" w:rsidRDefault="00FA487E" w:rsidP="00FA487E">
            <w:pPr>
              <w:pStyle w:val="Tabellentext"/>
            </w:pPr>
            <w:r w:rsidRPr="002F4FB2">
              <w:t>60-95 Min.</w:t>
            </w:r>
          </w:p>
        </w:tc>
        <w:tc>
          <w:tcPr>
            <w:tcW w:w="1984" w:type="dxa"/>
          </w:tcPr>
          <w:p w14:paraId="72BDFBCB" w14:textId="77777777" w:rsidR="00FA487E" w:rsidRPr="002F4FB2" w:rsidRDefault="00FA487E" w:rsidP="00FA487E">
            <w:pPr>
              <w:pStyle w:val="Tabellentext"/>
            </w:pPr>
          </w:p>
        </w:tc>
        <w:tc>
          <w:tcPr>
            <w:tcW w:w="1134" w:type="dxa"/>
          </w:tcPr>
          <w:p w14:paraId="7D7199F9" w14:textId="77777777" w:rsidR="00FA487E" w:rsidRPr="002F4FB2" w:rsidRDefault="00FA487E" w:rsidP="00FA487E">
            <w:pPr>
              <w:pStyle w:val="Tabellentext"/>
            </w:pPr>
          </w:p>
        </w:tc>
      </w:tr>
      <w:tr w:rsidR="00FA487E" w:rsidRPr="002F4FB2" w14:paraId="0F97B2C6" w14:textId="77777777" w:rsidTr="003B5DDF">
        <w:trPr>
          <w:cantSplit/>
          <w:trHeight w:val="469"/>
        </w:trPr>
        <w:tc>
          <w:tcPr>
            <w:tcW w:w="2665" w:type="dxa"/>
          </w:tcPr>
          <w:p w14:paraId="78A4BD94" w14:textId="3681338F" w:rsidR="00FA487E" w:rsidRPr="002F4FB2" w:rsidRDefault="00FA487E" w:rsidP="00FA487E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Verstehen, wie eingebettete System interagieren, sich entwickeln, transformieren und Innovationen verbreiten</w:t>
            </w:r>
          </w:p>
        </w:tc>
        <w:tc>
          <w:tcPr>
            <w:tcW w:w="1701" w:type="dxa"/>
          </w:tcPr>
          <w:p w14:paraId="6309DB50" w14:textId="4C112306" w:rsidR="00FA487E" w:rsidRPr="002F4FB2" w:rsidRDefault="00FA487E" w:rsidP="00FA487E">
            <w:pPr>
              <w:pStyle w:val="Tabellentext"/>
            </w:pPr>
            <w:proofErr w:type="spellStart"/>
            <w:r w:rsidRPr="002F4FB2">
              <w:t>Panarchy</w:t>
            </w:r>
            <w:proofErr w:type="spellEnd"/>
          </w:p>
        </w:tc>
        <w:tc>
          <w:tcPr>
            <w:tcW w:w="1304" w:type="dxa"/>
          </w:tcPr>
          <w:p w14:paraId="0C2F7258" w14:textId="70CE07A5" w:rsidR="00FA487E" w:rsidRPr="002F4FB2" w:rsidRDefault="00FA487E" w:rsidP="00FA487E">
            <w:pPr>
              <w:pStyle w:val="Tabellentext"/>
            </w:pPr>
            <w:r w:rsidRPr="002F4FB2">
              <w:t>60-120 Min.</w:t>
            </w:r>
          </w:p>
        </w:tc>
        <w:tc>
          <w:tcPr>
            <w:tcW w:w="1984" w:type="dxa"/>
          </w:tcPr>
          <w:p w14:paraId="13424B20" w14:textId="77777777" w:rsidR="00FA487E" w:rsidRPr="002F4FB2" w:rsidRDefault="00FA487E" w:rsidP="00FA487E">
            <w:pPr>
              <w:pStyle w:val="Tabellentext"/>
            </w:pPr>
          </w:p>
        </w:tc>
        <w:tc>
          <w:tcPr>
            <w:tcW w:w="1134" w:type="dxa"/>
          </w:tcPr>
          <w:p w14:paraId="7148C418" w14:textId="77777777" w:rsidR="00FA487E" w:rsidRPr="002F4FB2" w:rsidRDefault="00FA487E" w:rsidP="00FA487E">
            <w:pPr>
              <w:pStyle w:val="Tabellentext"/>
            </w:pPr>
          </w:p>
        </w:tc>
      </w:tr>
      <w:tr w:rsidR="00FA487E" w:rsidRPr="002F4FB2" w14:paraId="2EF9CB91" w14:textId="77777777" w:rsidTr="003B5DDF">
        <w:trPr>
          <w:cantSplit/>
          <w:trHeight w:val="469"/>
        </w:trPr>
        <w:tc>
          <w:tcPr>
            <w:tcW w:w="2665" w:type="dxa"/>
          </w:tcPr>
          <w:p w14:paraId="781955BE" w14:textId="282E0B88" w:rsidR="00FA487E" w:rsidRPr="002F4FB2" w:rsidRDefault="00FA487E" w:rsidP="00FA487E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Wesentliche Bedürfnisse über Funktionen hinweg ans Licht bringen und Wünsche nach Unterstützung klären</w:t>
            </w:r>
          </w:p>
        </w:tc>
        <w:tc>
          <w:tcPr>
            <w:tcW w:w="1701" w:type="dxa"/>
          </w:tcPr>
          <w:p w14:paraId="7EFB616A" w14:textId="2E836F8B" w:rsidR="00FA487E" w:rsidRPr="002F4FB2" w:rsidRDefault="00FA487E" w:rsidP="00FA487E">
            <w:pPr>
              <w:pStyle w:val="Tabellentext"/>
            </w:pPr>
            <w:proofErr w:type="spellStart"/>
            <w:r w:rsidRPr="002F4FB2">
              <w:t>What</w:t>
            </w:r>
            <w:proofErr w:type="spellEnd"/>
            <w:r w:rsidRPr="002F4FB2">
              <w:t xml:space="preserve"> I Need </w:t>
            </w:r>
            <w:proofErr w:type="spellStart"/>
            <w:r w:rsidRPr="002F4FB2">
              <w:t>From</w:t>
            </w:r>
            <w:proofErr w:type="spellEnd"/>
            <w:r w:rsidRPr="002F4FB2">
              <w:t xml:space="preserve"> </w:t>
            </w:r>
            <w:proofErr w:type="spellStart"/>
            <w:r w:rsidRPr="002F4FB2">
              <w:t>You</w:t>
            </w:r>
            <w:proofErr w:type="spellEnd"/>
          </w:p>
        </w:tc>
        <w:tc>
          <w:tcPr>
            <w:tcW w:w="1304" w:type="dxa"/>
          </w:tcPr>
          <w:p w14:paraId="0CD52868" w14:textId="63CC1BB3" w:rsidR="00FA487E" w:rsidRPr="002F4FB2" w:rsidRDefault="00FA487E" w:rsidP="00FA487E">
            <w:pPr>
              <w:pStyle w:val="Tabellentext"/>
            </w:pPr>
            <w:r w:rsidRPr="002F4FB2">
              <w:t>45-70 Min.</w:t>
            </w:r>
          </w:p>
        </w:tc>
        <w:tc>
          <w:tcPr>
            <w:tcW w:w="1984" w:type="dxa"/>
          </w:tcPr>
          <w:p w14:paraId="687BCBDC" w14:textId="77777777" w:rsidR="00FA487E" w:rsidRPr="002F4FB2" w:rsidRDefault="00FA487E" w:rsidP="00FA487E">
            <w:pPr>
              <w:pStyle w:val="Tabellentext"/>
            </w:pPr>
          </w:p>
        </w:tc>
        <w:tc>
          <w:tcPr>
            <w:tcW w:w="1134" w:type="dxa"/>
          </w:tcPr>
          <w:p w14:paraId="7048ABF5" w14:textId="77777777" w:rsidR="00FA487E" w:rsidRPr="002F4FB2" w:rsidRDefault="00FA487E" w:rsidP="00FA487E">
            <w:pPr>
              <w:pStyle w:val="Tabellentext"/>
            </w:pPr>
          </w:p>
        </w:tc>
      </w:tr>
      <w:tr w:rsidR="00FA487E" w:rsidRPr="002F4FB2" w14:paraId="0343B74B" w14:textId="77777777" w:rsidTr="003B5DDF">
        <w:trPr>
          <w:cantSplit/>
          <w:trHeight w:val="469"/>
        </w:trPr>
        <w:tc>
          <w:tcPr>
            <w:tcW w:w="2665" w:type="dxa"/>
          </w:tcPr>
          <w:p w14:paraId="3787CC56" w14:textId="76E22106" w:rsidR="00FA487E" w:rsidRPr="002F4FB2" w:rsidRDefault="00FA487E" w:rsidP="00FA487E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 xml:space="preserve">Erfahrungen von Führungskräften und </w:t>
            </w:r>
            <w:proofErr w:type="gramStart"/>
            <w:r w:rsidRPr="002F4FB2">
              <w:t>Experten</w:t>
            </w:r>
            <w:proofErr w:type="gramEnd"/>
            <w:r w:rsidRPr="002F4FB2">
              <w:t xml:space="preserve"> mit denen jener verbinden, die am dichtesten dran sind</w:t>
            </w:r>
          </w:p>
        </w:tc>
        <w:tc>
          <w:tcPr>
            <w:tcW w:w="1701" w:type="dxa"/>
          </w:tcPr>
          <w:p w14:paraId="6FB6E31E" w14:textId="25B828F3" w:rsidR="00FA487E" w:rsidRPr="002F4FB2" w:rsidRDefault="00FA487E" w:rsidP="00FA487E">
            <w:pPr>
              <w:pStyle w:val="Tabellentext"/>
            </w:pPr>
            <w:r w:rsidRPr="002F4FB2">
              <w:t>Celebrity Interview</w:t>
            </w:r>
          </w:p>
        </w:tc>
        <w:tc>
          <w:tcPr>
            <w:tcW w:w="1304" w:type="dxa"/>
          </w:tcPr>
          <w:p w14:paraId="5633FAF8" w14:textId="25299376" w:rsidR="00FA487E" w:rsidRPr="002F4FB2" w:rsidRDefault="00FA487E" w:rsidP="00FA487E">
            <w:pPr>
              <w:pStyle w:val="Tabellentext"/>
            </w:pPr>
            <w:r w:rsidRPr="002F4FB2">
              <w:t>25-60 Min.</w:t>
            </w:r>
          </w:p>
        </w:tc>
        <w:tc>
          <w:tcPr>
            <w:tcW w:w="1984" w:type="dxa"/>
          </w:tcPr>
          <w:p w14:paraId="232FECB7" w14:textId="77777777" w:rsidR="00FA487E" w:rsidRPr="002F4FB2" w:rsidRDefault="00FA487E" w:rsidP="00FA487E">
            <w:pPr>
              <w:pStyle w:val="Tabellentext"/>
            </w:pPr>
          </w:p>
        </w:tc>
        <w:tc>
          <w:tcPr>
            <w:tcW w:w="1134" w:type="dxa"/>
          </w:tcPr>
          <w:p w14:paraId="0098DC2F" w14:textId="77777777" w:rsidR="00FA487E" w:rsidRPr="002F4FB2" w:rsidRDefault="00FA487E" w:rsidP="00FA487E">
            <w:pPr>
              <w:pStyle w:val="Tabellentext"/>
            </w:pPr>
          </w:p>
        </w:tc>
      </w:tr>
      <w:tr w:rsidR="00FA487E" w:rsidRPr="002F4FB2" w14:paraId="49A10759" w14:textId="77777777" w:rsidTr="003B5DDF">
        <w:trPr>
          <w:cantSplit/>
          <w:trHeight w:val="469"/>
        </w:trPr>
        <w:tc>
          <w:tcPr>
            <w:tcW w:w="2665" w:type="dxa"/>
          </w:tcPr>
          <w:p w14:paraId="6525832E" w14:textId="0052A64E" w:rsidR="00FA487E" w:rsidRPr="002F4FB2" w:rsidRDefault="00FA487E" w:rsidP="00FA487E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t>Sich in aufeinander aufbauenden Methoden darin üben, anderen zu helfen, Hilfe zuzulassen und um Hilfe zu bitten</w:t>
            </w:r>
          </w:p>
        </w:tc>
        <w:tc>
          <w:tcPr>
            <w:tcW w:w="1701" w:type="dxa"/>
          </w:tcPr>
          <w:p w14:paraId="6B265ED7" w14:textId="46DF6126" w:rsidR="00FA487E" w:rsidRPr="002F4FB2" w:rsidRDefault="00FA487E" w:rsidP="00FA487E">
            <w:pPr>
              <w:pStyle w:val="Tabellentext"/>
            </w:pPr>
            <w:proofErr w:type="spellStart"/>
            <w:r w:rsidRPr="002F4FB2">
              <w:t>Helping</w:t>
            </w:r>
            <w:proofErr w:type="spellEnd"/>
            <w:r w:rsidRPr="002F4FB2">
              <w:t xml:space="preserve"> </w:t>
            </w:r>
            <w:proofErr w:type="spellStart"/>
            <w:r w:rsidRPr="002F4FB2">
              <w:t>Heuristics</w:t>
            </w:r>
            <w:proofErr w:type="spellEnd"/>
          </w:p>
        </w:tc>
        <w:tc>
          <w:tcPr>
            <w:tcW w:w="1304" w:type="dxa"/>
          </w:tcPr>
          <w:p w14:paraId="3A1143DC" w14:textId="5A727379" w:rsidR="00FA487E" w:rsidRPr="002F4FB2" w:rsidRDefault="00FA487E" w:rsidP="00FA487E">
            <w:pPr>
              <w:pStyle w:val="Tabellentext"/>
            </w:pPr>
            <w:r w:rsidRPr="002F4FB2">
              <w:t>15 Min.</w:t>
            </w:r>
          </w:p>
        </w:tc>
        <w:tc>
          <w:tcPr>
            <w:tcW w:w="1984" w:type="dxa"/>
          </w:tcPr>
          <w:p w14:paraId="43651C2C" w14:textId="77777777" w:rsidR="00FA487E" w:rsidRPr="002F4FB2" w:rsidRDefault="00FA487E" w:rsidP="00FA487E">
            <w:pPr>
              <w:pStyle w:val="Tabellentext"/>
            </w:pPr>
          </w:p>
        </w:tc>
        <w:tc>
          <w:tcPr>
            <w:tcW w:w="1134" w:type="dxa"/>
          </w:tcPr>
          <w:p w14:paraId="18F6A83E" w14:textId="77777777" w:rsidR="00FA487E" w:rsidRPr="002F4FB2" w:rsidRDefault="00FA487E" w:rsidP="00FA487E">
            <w:pPr>
              <w:pStyle w:val="Tabellentext"/>
            </w:pPr>
          </w:p>
        </w:tc>
      </w:tr>
      <w:tr w:rsidR="00FA487E" w:rsidRPr="002F4FB2" w14:paraId="54316F14" w14:textId="77777777" w:rsidTr="003B5DDF">
        <w:trPr>
          <w:cantSplit/>
          <w:trHeight w:val="469"/>
        </w:trPr>
        <w:tc>
          <w:tcPr>
            <w:tcW w:w="2665" w:type="dxa"/>
          </w:tcPr>
          <w:p w14:paraId="17E929CB" w14:textId="0D3B08FC" w:rsidR="00FA487E" w:rsidRPr="002F4FB2" w:rsidRDefault="00FA487E" w:rsidP="00FA487E">
            <w:pPr>
              <w:pStyle w:val="Tabellentext"/>
              <w:numPr>
                <w:ilvl w:val="0"/>
                <w:numId w:val="36"/>
              </w:numPr>
              <w:tabs>
                <w:tab w:val="left" w:pos="295"/>
              </w:tabs>
              <w:ind w:left="0" w:firstLine="0"/>
            </w:pPr>
            <w:r w:rsidRPr="002F4FB2">
              <w:lastRenderedPageBreak/>
              <w:t>Das tatsächliche Vorgehen von Akteuren bei ihrer Tätigkeit beobachten und dokumentieren</w:t>
            </w:r>
          </w:p>
        </w:tc>
        <w:tc>
          <w:tcPr>
            <w:tcW w:w="1701" w:type="dxa"/>
          </w:tcPr>
          <w:p w14:paraId="66F4FEAD" w14:textId="1739B149" w:rsidR="00FA487E" w:rsidRPr="002F4FB2" w:rsidRDefault="00FA487E" w:rsidP="00FA487E">
            <w:pPr>
              <w:pStyle w:val="Tabellentext"/>
            </w:pPr>
            <w:r w:rsidRPr="002F4FB2">
              <w:t xml:space="preserve">Simple </w:t>
            </w:r>
            <w:proofErr w:type="spellStart"/>
            <w:r w:rsidRPr="002F4FB2">
              <w:t>Ethnography</w:t>
            </w:r>
            <w:proofErr w:type="spellEnd"/>
          </w:p>
        </w:tc>
        <w:tc>
          <w:tcPr>
            <w:tcW w:w="1304" w:type="dxa"/>
          </w:tcPr>
          <w:p w14:paraId="5FDB19F3" w14:textId="54FDC8CB" w:rsidR="00FA487E" w:rsidRPr="002F4FB2" w:rsidRDefault="00FA487E" w:rsidP="00FA487E">
            <w:pPr>
              <w:pStyle w:val="Tabellentext"/>
            </w:pPr>
            <w:r w:rsidRPr="002F4FB2">
              <w:t>60 Min. bis</w:t>
            </w:r>
            <w:r w:rsidRPr="002F4FB2">
              <w:br/>
              <w:t>6 Stunden</w:t>
            </w:r>
          </w:p>
        </w:tc>
        <w:tc>
          <w:tcPr>
            <w:tcW w:w="1984" w:type="dxa"/>
          </w:tcPr>
          <w:p w14:paraId="737F56B7" w14:textId="77777777" w:rsidR="00FA487E" w:rsidRPr="002F4FB2" w:rsidRDefault="00FA487E" w:rsidP="00FA487E">
            <w:pPr>
              <w:pStyle w:val="Tabellentext"/>
            </w:pPr>
          </w:p>
        </w:tc>
        <w:tc>
          <w:tcPr>
            <w:tcW w:w="1134" w:type="dxa"/>
          </w:tcPr>
          <w:p w14:paraId="772EA9B5" w14:textId="77777777" w:rsidR="00FA487E" w:rsidRPr="002F4FB2" w:rsidRDefault="00FA487E" w:rsidP="00FA487E">
            <w:pPr>
              <w:pStyle w:val="Tabellentext"/>
            </w:pPr>
          </w:p>
        </w:tc>
      </w:tr>
    </w:tbl>
    <w:p w14:paraId="0905FF81" w14:textId="77777777" w:rsidR="00C409F0" w:rsidRPr="002F4FB2" w:rsidRDefault="00C409F0"/>
    <w:p w14:paraId="3574680D" w14:textId="02EEADBF" w:rsidR="00A42FBB" w:rsidRPr="002F4FB2" w:rsidRDefault="00A42FBB">
      <w:r w:rsidRPr="002F4FB2">
        <w:t xml:space="preserve">In Anlehnung an: Keith </w:t>
      </w:r>
      <w:proofErr w:type="spellStart"/>
      <w:r w:rsidRPr="002F4FB2">
        <w:t>McCandless</w:t>
      </w:r>
      <w:proofErr w:type="spellEnd"/>
      <w:r w:rsidRPr="002F4FB2">
        <w:t xml:space="preserve"> &amp; Henri </w:t>
      </w:r>
      <w:proofErr w:type="spellStart"/>
      <w:r w:rsidRPr="002F4FB2">
        <w:t>Lipmanowicz</w:t>
      </w:r>
      <w:proofErr w:type="spellEnd"/>
      <w:r w:rsidRPr="002F4FB2">
        <w:t xml:space="preserve">, </w:t>
      </w:r>
      <w:hyperlink r:id="rId8" w:history="1">
        <w:r w:rsidRPr="002F4FB2">
          <w:rPr>
            <w:rStyle w:val="Hyperlink"/>
          </w:rPr>
          <w:t>www.liberatingstructures.com</w:t>
        </w:r>
      </w:hyperlink>
      <w:r w:rsidRPr="002F4FB2">
        <w:t xml:space="preserve">  </w:t>
      </w:r>
      <w:r w:rsidR="002F4FB2" w:rsidRPr="002F4FB2">
        <w:t xml:space="preserve">| Creative Commons (CC) </w:t>
      </w:r>
      <w:r w:rsidR="002F4FB2" w:rsidRPr="002F4FB2">
        <w:t xml:space="preserve">BY-NC 4.0 </w:t>
      </w:r>
      <w:proofErr w:type="spellStart"/>
      <w:r w:rsidR="002F4FB2" w:rsidRPr="002F4FB2">
        <w:t>Deed</w:t>
      </w:r>
      <w:proofErr w:type="spellEnd"/>
    </w:p>
    <w:sectPr w:rsidR="00A42FBB" w:rsidRPr="002F4FB2" w:rsidSect="00BB2417">
      <w:headerReference w:type="default" r:id="rId9"/>
      <w:footerReference w:type="default" r:id="rId10"/>
      <w:footerReference w:type="first" r:id="rId11"/>
      <w:pgSz w:w="11906" w:h="16838" w:code="9"/>
      <w:pgMar w:top="2268" w:right="3402" w:bottom="2268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5C29" w14:textId="77777777" w:rsidR="00BB2417" w:rsidRDefault="00BB2417">
      <w:r>
        <w:separator/>
      </w:r>
    </w:p>
  </w:endnote>
  <w:endnote w:type="continuationSeparator" w:id="0">
    <w:p w14:paraId="7ED97487" w14:textId="77777777" w:rsidR="00BB2417" w:rsidRDefault="00BB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FA94" w14:textId="77777777" w:rsidR="00C409F0" w:rsidRPr="00E11033" w:rsidRDefault="00DA6E62" w:rsidP="00E11033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33158C" wp14:editId="3BCE7134">
          <wp:simplePos x="0" y="0"/>
          <wp:positionH relativeFrom="page">
            <wp:posOffset>1080135</wp:posOffset>
          </wp:positionH>
          <wp:positionV relativeFrom="page">
            <wp:posOffset>9901555</wp:posOffset>
          </wp:positionV>
          <wp:extent cx="2340000" cy="1944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iness-wiss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90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D9AD75" wp14:editId="2EE04BFA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579745" cy="0"/>
              <wp:effectExtent l="13335" t="10160" r="7620" b="8890"/>
              <wp:wrapNone/>
              <wp:docPr id="2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97BD15" id="Line 6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24.4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" strokecolor="#666">
              <w10:wrap anchorx="page" anchory="page"/>
            </v:line>
          </w:pict>
        </mc:Fallback>
      </mc:AlternateContent>
    </w:r>
    <w:r w:rsidR="00C409F0">
      <w:tab/>
    </w:r>
    <w:r w:rsidR="00C409F0" w:rsidRPr="00E11033">
      <w:t xml:space="preserve">Seite </w:t>
    </w:r>
    <w:r w:rsidR="00C409F0" w:rsidRPr="00E11033">
      <w:fldChar w:fldCharType="begin"/>
    </w:r>
    <w:r w:rsidR="00C409F0" w:rsidRPr="00E11033">
      <w:instrText xml:space="preserve"> PAGE </w:instrText>
    </w:r>
    <w:r w:rsidR="00C409F0" w:rsidRPr="00E11033">
      <w:fldChar w:fldCharType="separate"/>
    </w:r>
    <w:r w:rsidR="00E64336">
      <w:rPr>
        <w:noProof/>
      </w:rPr>
      <w:t>1</w:t>
    </w:r>
    <w:r w:rsidR="00C409F0" w:rsidRPr="00E11033">
      <w:fldChar w:fldCharType="end"/>
    </w:r>
    <w:r w:rsidR="00C409F0" w:rsidRPr="00E11033">
      <w:t xml:space="preserve"> von </w:t>
    </w:r>
    <w:r w:rsidR="00410A2A">
      <w:fldChar w:fldCharType="begin"/>
    </w:r>
    <w:r w:rsidR="00410A2A">
      <w:instrText xml:space="preserve"> NUMPAGES </w:instrText>
    </w:r>
    <w:r w:rsidR="00410A2A">
      <w:fldChar w:fldCharType="separate"/>
    </w:r>
    <w:r w:rsidR="00E64336">
      <w:rPr>
        <w:noProof/>
      </w:rPr>
      <w:t>1</w:t>
    </w:r>
    <w:r w:rsidR="00410A2A">
      <w:rPr>
        <w:noProof/>
      </w:rPr>
      <w:fldChar w:fldCharType="end"/>
    </w:r>
  </w:p>
  <w:p w14:paraId="6A08E657" w14:textId="2C6EE91F" w:rsidR="00E11033" w:rsidRPr="00E11033" w:rsidRDefault="00E11033" w:rsidP="00E11033">
    <w:pPr>
      <w:pStyle w:val="Fuzeile"/>
    </w:pPr>
    <w:r w:rsidRPr="00E11033">
      <w:t>Art.-Nr. 99.</w:t>
    </w:r>
    <w:r w:rsidR="00BB2417">
      <w:t>264</w:t>
    </w:r>
    <w:r w:rsidRPr="00E11033">
      <w:t>.0</w:t>
    </w:r>
    <w:r w:rsidR="00BB2417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07DB" w14:textId="77777777" w:rsidR="00C409F0" w:rsidRDefault="00C409F0">
    <w:pPr>
      <w:pStyle w:val="Fuzeile"/>
      <w:ind w:right="-2268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 w:rsidR="00410A2A">
      <w:fldChar w:fldCharType="begin"/>
    </w:r>
    <w:r w:rsidR="00410A2A">
      <w:instrText xml:space="preserve"> NUMPAGES </w:instrText>
    </w:r>
    <w:r w:rsidR="00410A2A">
      <w:fldChar w:fldCharType="separate"/>
    </w:r>
    <w:r w:rsidR="00570F4E">
      <w:rPr>
        <w:noProof/>
      </w:rPr>
      <w:t>1</w:t>
    </w:r>
    <w:r w:rsidR="00410A2A">
      <w:rPr>
        <w:noProof/>
      </w:rPr>
      <w:fldChar w:fldCharType="end"/>
    </w:r>
  </w:p>
  <w:p w14:paraId="100F3FFE" w14:textId="77777777" w:rsidR="00C409F0" w:rsidRDefault="004A7903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CF9401" wp14:editId="4F6DD091">
          <wp:simplePos x="0" y="0"/>
          <wp:positionH relativeFrom="page">
            <wp:posOffset>1080135</wp:posOffset>
          </wp:positionH>
          <wp:positionV relativeFrom="page">
            <wp:posOffset>9890125</wp:posOffset>
          </wp:positionV>
          <wp:extent cx="2407920" cy="190500"/>
          <wp:effectExtent l="0" t="0" r="0" b="0"/>
          <wp:wrapSquare wrapText="bothSides"/>
          <wp:docPr id="66" name="Bild 66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E71B39" wp14:editId="370C3DAA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760085" cy="0"/>
              <wp:effectExtent l="13335" t="10160" r="8255" b="8890"/>
              <wp:wrapNone/>
              <wp:docPr id="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48EC59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38.6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" strokecolor="#666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23C5" w14:textId="77777777" w:rsidR="00BB2417" w:rsidRDefault="00BB2417">
      <w:r>
        <w:separator/>
      </w:r>
    </w:p>
  </w:footnote>
  <w:footnote w:type="continuationSeparator" w:id="0">
    <w:p w14:paraId="3D630FA8" w14:textId="77777777" w:rsidR="00BB2417" w:rsidRDefault="00BB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612F" w14:textId="7819CA83" w:rsidR="00C409F0" w:rsidRPr="00C55FE2" w:rsidRDefault="00BB2417" w:rsidP="00E11033">
    <w:pPr>
      <w:pStyle w:val="Kopfzeile"/>
    </w:pPr>
    <w:r>
      <w:t>Liberating Structures</w:t>
    </w:r>
    <w:r w:rsidR="00C55FE2">
      <w:t xml:space="preserve">: </w:t>
    </w:r>
    <w:proofErr w:type="spellStart"/>
    <w:r>
      <w:t>Matchmaker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F09B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726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D83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CC0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246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C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68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ECC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60F6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4C54B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2780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8F23D7D"/>
    <w:multiLevelType w:val="hybridMultilevel"/>
    <w:tmpl w:val="5A8AE5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9F22EA"/>
    <w:multiLevelType w:val="hybridMultilevel"/>
    <w:tmpl w:val="4EC8AA3A"/>
    <w:lvl w:ilvl="0" w:tplc="699A907A">
      <w:start w:val="1"/>
      <w:numFmt w:val="bullet"/>
      <w:lvlText w:val="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39658CA"/>
    <w:multiLevelType w:val="multilevel"/>
    <w:tmpl w:val="C786F0C8"/>
    <w:lvl w:ilvl="0">
      <w:start w:val="1"/>
      <w:numFmt w:val="bullet"/>
      <w:lvlText w:val="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25C532F0"/>
    <w:multiLevelType w:val="multilevel"/>
    <w:tmpl w:val="52224040"/>
    <w:lvl w:ilvl="0">
      <w:start w:val="1"/>
      <w:numFmt w:val="bullet"/>
      <w:pStyle w:val="HinweisAufzaehlung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64" w:hanging="7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55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94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6"/>
        </w:tabs>
        <w:ind w:left="334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743"/>
        </w:tabs>
        <w:ind w:left="3743" w:hanging="340"/>
      </w:pPr>
      <w:rPr>
        <w:rFonts w:ascii="Wingdings" w:hAnsi="Wingdings" w:hint="default"/>
      </w:rPr>
    </w:lvl>
  </w:abstractNum>
  <w:abstractNum w:abstractNumId="15" w15:restartNumberingAfterBreak="0">
    <w:nsid w:val="2CDB0993"/>
    <w:multiLevelType w:val="multilevel"/>
    <w:tmpl w:val="4C8AA782"/>
    <w:lvl w:ilvl="0">
      <w:start w:val="1"/>
      <w:numFmt w:val="decimal"/>
      <w:pStyle w:val="Nummernaufzhlung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6" w15:restartNumberingAfterBreak="0">
    <w:nsid w:val="2EB101D9"/>
    <w:multiLevelType w:val="multilevel"/>
    <w:tmpl w:val="7004A542"/>
    <w:lvl w:ilvl="0">
      <w:start w:val="1"/>
      <w:numFmt w:val="bullet"/>
      <w:pStyle w:val="Punktaufzhlung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7" w15:restartNumberingAfterBreak="0">
    <w:nsid w:val="38FF48B4"/>
    <w:multiLevelType w:val="multilevel"/>
    <w:tmpl w:val="F2CE8A50"/>
    <w:lvl w:ilvl="0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F6A3C"/>
    <w:multiLevelType w:val="hybridMultilevel"/>
    <w:tmpl w:val="F2CE8A50"/>
    <w:lvl w:ilvl="0" w:tplc="5B4840C4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7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8693A"/>
    <w:multiLevelType w:val="multilevel"/>
    <w:tmpl w:val="15FE2CD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Restart w:val="1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0" w15:restartNumberingAfterBreak="0">
    <w:nsid w:val="59D227B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4D7465D"/>
    <w:multiLevelType w:val="multilevel"/>
    <w:tmpl w:val="C7F451AC"/>
    <w:lvl w:ilvl="0">
      <w:start w:val="1"/>
      <w:numFmt w:val="bullet"/>
      <w:pStyle w:val="ActionAufgabeVorlage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26837"/>
    <w:multiLevelType w:val="hybridMultilevel"/>
    <w:tmpl w:val="9B44E57E"/>
    <w:lvl w:ilvl="0" w:tplc="19DA3F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4365167">
    <w:abstractNumId w:val="9"/>
  </w:num>
  <w:num w:numId="2" w16cid:durableId="566571870">
    <w:abstractNumId w:val="7"/>
  </w:num>
  <w:num w:numId="3" w16cid:durableId="349767451">
    <w:abstractNumId w:val="6"/>
  </w:num>
  <w:num w:numId="4" w16cid:durableId="620259035">
    <w:abstractNumId w:val="5"/>
  </w:num>
  <w:num w:numId="5" w16cid:durableId="1265304097">
    <w:abstractNumId w:val="4"/>
  </w:num>
  <w:num w:numId="6" w16cid:durableId="1933733446">
    <w:abstractNumId w:val="9"/>
  </w:num>
  <w:num w:numId="7" w16cid:durableId="847528103">
    <w:abstractNumId w:val="8"/>
  </w:num>
  <w:num w:numId="8" w16cid:durableId="769549746">
    <w:abstractNumId w:val="8"/>
  </w:num>
  <w:num w:numId="9" w16cid:durableId="902907796">
    <w:abstractNumId w:val="18"/>
  </w:num>
  <w:num w:numId="10" w16cid:durableId="958224648">
    <w:abstractNumId w:val="18"/>
  </w:num>
  <w:num w:numId="11" w16cid:durableId="1348680557">
    <w:abstractNumId w:val="9"/>
  </w:num>
  <w:num w:numId="12" w16cid:durableId="405609566">
    <w:abstractNumId w:val="22"/>
  </w:num>
  <w:num w:numId="13" w16cid:durableId="1741293578">
    <w:abstractNumId w:val="20"/>
  </w:num>
  <w:num w:numId="14" w16cid:durableId="321086846">
    <w:abstractNumId w:val="10"/>
  </w:num>
  <w:num w:numId="15" w16cid:durableId="1854223652">
    <w:abstractNumId w:val="3"/>
  </w:num>
  <w:num w:numId="16" w16cid:durableId="1598560658">
    <w:abstractNumId w:val="2"/>
  </w:num>
  <w:num w:numId="17" w16cid:durableId="34670558">
    <w:abstractNumId w:val="1"/>
  </w:num>
  <w:num w:numId="18" w16cid:durableId="894000763">
    <w:abstractNumId w:val="0"/>
  </w:num>
  <w:num w:numId="19" w16cid:durableId="362445867">
    <w:abstractNumId w:val="17"/>
  </w:num>
  <w:num w:numId="20" w16cid:durableId="2019964547">
    <w:abstractNumId w:val="12"/>
  </w:num>
  <w:num w:numId="21" w16cid:durableId="1478567772">
    <w:abstractNumId w:val="13"/>
  </w:num>
  <w:num w:numId="22" w16cid:durableId="2073507021">
    <w:abstractNumId w:val="21"/>
  </w:num>
  <w:num w:numId="23" w16cid:durableId="1460420816">
    <w:abstractNumId w:val="19"/>
  </w:num>
  <w:num w:numId="24" w16cid:durableId="1488203036">
    <w:abstractNumId w:val="7"/>
  </w:num>
  <w:num w:numId="25" w16cid:durableId="204561014">
    <w:abstractNumId w:val="6"/>
  </w:num>
  <w:num w:numId="26" w16cid:durableId="709190781">
    <w:abstractNumId w:val="5"/>
  </w:num>
  <w:num w:numId="27" w16cid:durableId="1820029302">
    <w:abstractNumId w:val="4"/>
  </w:num>
  <w:num w:numId="28" w16cid:durableId="2035498399">
    <w:abstractNumId w:val="14"/>
  </w:num>
  <w:num w:numId="29" w16cid:durableId="1170366832">
    <w:abstractNumId w:val="8"/>
  </w:num>
  <w:num w:numId="30" w16cid:durableId="54742764">
    <w:abstractNumId w:val="3"/>
  </w:num>
  <w:num w:numId="31" w16cid:durableId="773749648">
    <w:abstractNumId w:val="2"/>
  </w:num>
  <w:num w:numId="32" w16cid:durableId="1060831233">
    <w:abstractNumId w:val="1"/>
  </w:num>
  <w:num w:numId="33" w16cid:durableId="1152140998">
    <w:abstractNumId w:val="0"/>
  </w:num>
  <w:num w:numId="34" w16cid:durableId="391738887">
    <w:abstractNumId w:val="15"/>
  </w:num>
  <w:num w:numId="35" w16cid:durableId="1967346378">
    <w:abstractNumId w:val="16"/>
  </w:num>
  <w:num w:numId="36" w16cid:durableId="871115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ffb200,gray,#575757,#969696,#4d4d4d,#6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17"/>
    <w:rsid w:val="00025721"/>
    <w:rsid w:val="0004591B"/>
    <w:rsid w:val="000943C6"/>
    <w:rsid w:val="000A5FEE"/>
    <w:rsid w:val="001272A6"/>
    <w:rsid w:val="001721EB"/>
    <w:rsid w:val="00200BDA"/>
    <w:rsid w:val="002F4FB2"/>
    <w:rsid w:val="003B5DDF"/>
    <w:rsid w:val="00410A2A"/>
    <w:rsid w:val="0043748D"/>
    <w:rsid w:val="004A7903"/>
    <w:rsid w:val="004E4B13"/>
    <w:rsid w:val="00570F4E"/>
    <w:rsid w:val="006640B3"/>
    <w:rsid w:val="00705B7F"/>
    <w:rsid w:val="0079641D"/>
    <w:rsid w:val="007D0BD5"/>
    <w:rsid w:val="00865485"/>
    <w:rsid w:val="00A11310"/>
    <w:rsid w:val="00A42FBB"/>
    <w:rsid w:val="00BB2417"/>
    <w:rsid w:val="00C01F55"/>
    <w:rsid w:val="00C409F0"/>
    <w:rsid w:val="00C55FE2"/>
    <w:rsid w:val="00CC1E88"/>
    <w:rsid w:val="00D944B6"/>
    <w:rsid w:val="00DA6E62"/>
    <w:rsid w:val="00E11033"/>
    <w:rsid w:val="00E43002"/>
    <w:rsid w:val="00E64336"/>
    <w:rsid w:val="00F0178D"/>
    <w:rsid w:val="00F46D6E"/>
    <w:rsid w:val="00F67866"/>
    <w:rsid w:val="00FA3A6F"/>
    <w:rsid w:val="00F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b200,gray,#575757,#969696,#4d4d4d,#666"/>
    </o:shapedefaults>
    <o:shapelayout v:ext="edit">
      <o:idmap v:ext="edit" data="2"/>
    </o:shapelayout>
  </w:shapeDefaults>
  <w:decimalSymbol w:val=","/>
  <w:listSeparator w:val=";"/>
  <w14:docId w14:val="690D3908"/>
  <w15:chartTrackingRefBased/>
  <w15:docId w15:val="{3B063085-BC3D-4FD7-9AC4-53B72487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List Bullet" w:qFormat="1"/>
    <w:lsdException w:name="List Number" w:qFormat="1"/>
    <w:lsdException w:name="Default Paragraph Font" w:uiPriority="1"/>
    <w:lsdException w:name="Hyperlink" w:uiPriority="99"/>
    <w:lsdException w:name="Strong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5B7F"/>
    <w:pPr>
      <w:spacing w:after="120" w:line="360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E11033"/>
    <w:pPr>
      <w:keepNext/>
      <w:keepLines/>
      <w:spacing w:before="600" w:after="240" w:line="240" w:lineRule="auto"/>
      <w:outlineLvl w:val="0"/>
    </w:pPr>
    <w:rPr>
      <w:rFonts w:ascii="Arial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rsid w:val="00E11033"/>
    <w:pPr>
      <w:keepNext/>
      <w:keepLines/>
      <w:spacing w:before="360" w:line="240" w:lineRule="auto"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rsid w:val="00E11033"/>
    <w:pPr>
      <w:keepNext/>
      <w:spacing w:before="480"/>
      <w:outlineLvl w:val="2"/>
    </w:pPr>
    <w:rPr>
      <w:rFonts w:cs="Arial"/>
      <w:b/>
      <w:bCs/>
      <w:color w:val="999999"/>
      <w:sz w:val="24"/>
      <w:szCs w:val="26"/>
    </w:rPr>
  </w:style>
  <w:style w:type="paragraph" w:styleId="berschrift4">
    <w:name w:val="heading 4"/>
    <w:basedOn w:val="Standard"/>
    <w:next w:val="Standard"/>
    <w:rsid w:val="00E110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E110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E11033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E11033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rsid w:val="00E11033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rsid w:val="00E11033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178D"/>
    <w:pPr>
      <w:tabs>
        <w:tab w:val="right" w:pos="8789"/>
      </w:tabs>
      <w:spacing w:after="0"/>
      <w:ind w:right="-1985"/>
    </w:pPr>
    <w:rPr>
      <w:rFonts w:ascii="Arial" w:hAnsi="Arial"/>
      <w:b/>
      <w:bCs/>
      <w:color w:val="666666"/>
      <w:sz w:val="20"/>
      <w:szCs w:val="16"/>
    </w:rPr>
  </w:style>
  <w:style w:type="paragraph" w:styleId="Fuzeile">
    <w:name w:val="footer"/>
    <w:basedOn w:val="Standard"/>
    <w:rsid w:val="00E11033"/>
    <w:pPr>
      <w:tabs>
        <w:tab w:val="right" w:pos="8789"/>
      </w:tabs>
      <w:spacing w:line="240" w:lineRule="auto"/>
      <w:ind w:right="-1985"/>
      <w:jc w:val="right"/>
    </w:pPr>
    <w:rPr>
      <w:rFonts w:ascii="Arial" w:hAnsi="Arial" w:cs="Arial"/>
      <w:color w:val="3B3838"/>
      <w:sz w:val="16"/>
      <w:szCs w:val="16"/>
    </w:rPr>
  </w:style>
  <w:style w:type="paragraph" w:styleId="Listenabsatz">
    <w:name w:val="List Paragraph"/>
    <w:basedOn w:val="Standard"/>
    <w:uiPriority w:val="34"/>
    <w:qFormat/>
    <w:rsid w:val="00410A2A"/>
    <w:pPr>
      <w:ind w:left="720"/>
      <w:contextualSpacing/>
    </w:pPr>
  </w:style>
  <w:style w:type="paragraph" w:customStyle="1" w:styleId="Download">
    <w:name w:val="Download"/>
    <w:basedOn w:val="Standard"/>
    <w:qFormat/>
    <w:rsid w:val="00E11033"/>
    <w:pPr>
      <w:keepLines/>
      <w:tabs>
        <w:tab w:val="left" w:pos="567"/>
      </w:tabs>
      <w:spacing w:before="240" w:after="360"/>
      <w:ind w:left="1418"/>
    </w:pPr>
    <w:rPr>
      <w:color w:val="3366FF"/>
    </w:rPr>
  </w:style>
  <w:style w:type="paragraph" w:customStyle="1" w:styleId="Grafik">
    <w:name w:val="Grafik"/>
    <w:basedOn w:val="Standard"/>
    <w:qFormat/>
    <w:rsid w:val="00E11033"/>
    <w:pPr>
      <w:spacing w:before="360" w:after="360"/>
      <w:ind w:right="-1985"/>
    </w:pPr>
    <w:rPr>
      <w:rFonts w:ascii="Arial" w:hAnsi="Arial"/>
      <w:b/>
      <w:sz w:val="20"/>
    </w:rPr>
  </w:style>
  <w:style w:type="paragraph" w:styleId="Abbildungsverzeichnis">
    <w:name w:val="table of figures"/>
    <w:basedOn w:val="Standard"/>
    <w:next w:val="Standard"/>
    <w:semiHidden/>
    <w:rsid w:val="00E11033"/>
    <w:pPr>
      <w:ind w:left="400" w:hanging="400"/>
    </w:pPr>
  </w:style>
  <w:style w:type="paragraph" w:styleId="Verzeichnis1">
    <w:name w:val="toc 1"/>
    <w:basedOn w:val="Standard"/>
    <w:next w:val="Standard"/>
    <w:autoRedefine/>
    <w:uiPriority w:val="39"/>
    <w:semiHidden/>
    <w:rsid w:val="00E11033"/>
    <w:pPr>
      <w:tabs>
        <w:tab w:val="right" w:pos="6838"/>
      </w:tabs>
      <w:ind w:left="540"/>
    </w:pPr>
    <w:rPr>
      <w:noProof/>
      <w:lang w:val="en-GB"/>
    </w:rPr>
  </w:style>
  <w:style w:type="paragraph" w:styleId="Sprechblasentext">
    <w:name w:val="Balloon Text"/>
    <w:basedOn w:val="Standard"/>
    <w:semiHidden/>
    <w:rsid w:val="00E11033"/>
    <w:rPr>
      <w:rFonts w:ascii="Tahoma" w:hAnsi="Tahoma" w:cs="Tahoma"/>
      <w:sz w:val="16"/>
      <w:szCs w:val="16"/>
    </w:rPr>
  </w:style>
  <w:style w:type="paragraph" w:customStyle="1" w:styleId="Titel1">
    <w:name w:val="Titel1"/>
    <w:basedOn w:val="Standard"/>
    <w:next w:val="Titel2"/>
    <w:qFormat/>
    <w:rsid w:val="00E11033"/>
    <w:pPr>
      <w:spacing w:line="240" w:lineRule="auto"/>
    </w:pPr>
    <w:rPr>
      <w:rFonts w:ascii="Arial" w:hAnsi="Arial" w:cs="Arial"/>
      <w:b/>
      <w:color w:val="3B3838"/>
      <w:sz w:val="48"/>
      <w:szCs w:val="40"/>
    </w:rPr>
  </w:style>
  <w:style w:type="paragraph" w:customStyle="1" w:styleId="Titel2">
    <w:name w:val="Titel2"/>
    <w:basedOn w:val="Standard"/>
    <w:qFormat/>
    <w:rsid w:val="00E11033"/>
    <w:pPr>
      <w:spacing w:line="240" w:lineRule="auto"/>
    </w:pPr>
    <w:rPr>
      <w:rFonts w:ascii="Arial" w:hAnsi="Arial" w:cs="Arial"/>
      <w:color w:val="3B3838"/>
      <w:sz w:val="32"/>
      <w:szCs w:val="24"/>
    </w:rPr>
  </w:style>
  <w:style w:type="paragraph" w:customStyle="1" w:styleId="HinweisTitel">
    <w:name w:val="HinweisTitel"/>
    <w:basedOn w:val="Standard"/>
    <w:qFormat/>
    <w:rsid w:val="00E11033"/>
    <w:pPr>
      <w:keepNext/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480" w:line="240" w:lineRule="auto"/>
      <w:ind w:left="227" w:right="227"/>
    </w:pPr>
    <w:rPr>
      <w:rFonts w:ascii="Arial" w:hAnsi="Arial"/>
      <w:b/>
      <w:color w:val="767171"/>
      <w:sz w:val="24"/>
      <w:szCs w:val="24"/>
    </w:rPr>
  </w:style>
  <w:style w:type="paragraph" w:customStyle="1" w:styleId="HinweisText">
    <w:name w:val="HinweisText"/>
    <w:basedOn w:val="Standard"/>
    <w:qFormat/>
    <w:rsid w:val="00E11033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ind w:left="227" w:right="227"/>
    </w:pPr>
  </w:style>
  <w:style w:type="paragraph" w:styleId="Dokumentstruktur">
    <w:name w:val="Document Map"/>
    <w:basedOn w:val="Standard"/>
    <w:semiHidden/>
    <w:rsid w:val="00E11033"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semiHidden/>
    <w:rsid w:val="00E11033"/>
  </w:style>
  <w:style w:type="paragraph" w:styleId="Funotentext">
    <w:name w:val="footnote text"/>
    <w:basedOn w:val="Standard"/>
    <w:semiHidden/>
    <w:rsid w:val="00E11033"/>
  </w:style>
  <w:style w:type="paragraph" w:styleId="Index1">
    <w:name w:val="index 1"/>
    <w:basedOn w:val="Standard"/>
    <w:next w:val="Standard"/>
    <w:autoRedefine/>
    <w:semiHidden/>
    <w:rsid w:val="00E110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E110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E110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E11033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E11033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E11033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E11033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E11033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E11033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E11033"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E11033"/>
  </w:style>
  <w:style w:type="paragraph" w:styleId="Makrotext">
    <w:name w:val="macro"/>
    <w:semiHidden/>
    <w:rsid w:val="00E110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60" w:lineRule="auto"/>
    </w:pPr>
    <w:rPr>
      <w:rFonts w:ascii="Courier New" w:hAnsi="Courier New" w:cs="Courier New"/>
      <w:sz w:val="22"/>
      <w:szCs w:val="22"/>
    </w:rPr>
  </w:style>
  <w:style w:type="paragraph" w:styleId="Rechtsgrundlagenverzeichnis">
    <w:name w:val="table of authorities"/>
    <w:basedOn w:val="Standard"/>
    <w:next w:val="Standard"/>
    <w:semiHidden/>
    <w:rsid w:val="00E11033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E1103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E11033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E11033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E11033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E11033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E11033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E11033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E11033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E11033"/>
    <w:pPr>
      <w:ind w:left="1600"/>
    </w:pPr>
  </w:style>
  <w:style w:type="paragraph" w:customStyle="1" w:styleId="Tabellentext">
    <w:name w:val="Tabellentext"/>
    <w:basedOn w:val="Standard"/>
    <w:qFormat/>
    <w:rsid w:val="00E11033"/>
    <w:pPr>
      <w:spacing w:before="120" w:line="240" w:lineRule="auto"/>
    </w:pPr>
    <w:rPr>
      <w:rFonts w:ascii="Arial" w:hAnsi="Arial"/>
      <w:sz w:val="20"/>
    </w:rPr>
  </w:style>
  <w:style w:type="paragraph" w:customStyle="1" w:styleId="HinweisAufzaehlung">
    <w:name w:val="HinweisAufzaehlung"/>
    <w:basedOn w:val="HinweisText"/>
    <w:qFormat/>
    <w:rsid w:val="00E11033"/>
    <w:pPr>
      <w:numPr>
        <w:numId w:val="28"/>
      </w:numPr>
      <w:tabs>
        <w:tab w:val="clear" w:pos="567"/>
        <w:tab w:val="left" w:pos="624"/>
      </w:tabs>
      <w:spacing w:before="100" w:beforeAutospacing="1" w:after="100" w:afterAutospacing="1"/>
    </w:pPr>
  </w:style>
  <w:style w:type="paragraph" w:customStyle="1" w:styleId="ActionAufgabeVorlage">
    <w:name w:val="Action Aufgabe Vorlage"/>
    <w:basedOn w:val="Standard"/>
    <w:qFormat/>
    <w:rsid w:val="001721EB"/>
    <w:pPr>
      <w:numPr>
        <w:numId w:val="22"/>
      </w:numPr>
      <w:tabs>
        <w:tab w:val="left" w:pos="397"/>
      </w:tabs>
      <w:spacing w:before="240" w:after="240"/>
    </w:pPr>
    <w:rPr>
      <w:szCs w:val="20"/>
    </w:rPr>
  </w:style>
  <w:style w:type="character" w:customStyle="1" w:styleId="KommentartextZchn">
    <w:name w:val="Kommentartext Zchn"/>
    <w:link w:val="Kommentartext"/>
    <w:semiHidden/>
    <w:rsid w:val="00E11033"/>
    <w:rPr>
      <w:sz w:val="22"/>
      <w:szCs w:val="22"/>
    </w:rPr>
  </w:style>
  <w:style w:type="character" w:customStyle="1" w:styleId="KopfzeileZchn">
    <w:name w:val="Kopfzeile Zchn"/>
    <w:link w:val="Kopfzeile"/>
    <w:rsid w:val="00F0178D"/>
    <w:rPr>
      <w:rFonts w:ascii="Arial" w:hAnsi="Arial"/>
      <w:b/>
      <w:bCs/>
      <w:color w:val="666666"/>
      <w:szCs w:val="16"/>
    </w:rPr>
  </w:style>
  <w:style w:type="paragraph" w:customStyle="1" w:styleId="Nummernaufzhlung">
    <w:name w:val="Nummernaufzählung"/>
    <w:basedOn w:val="Standard"/>
    <w:link w:val="NummernaufzhlungZchn"/>
    <w:qFormat/>
    <w:rsid w:val="00E11033"/>
    <w:pPr>
      <w:numPr>
        <w:numId w:val="34"/>
      </w:numPr>
      <w:tabs>
        <w:tab w:val="left" w:pos="397"/>
      </w:tabs>
      <w:spacing w:before="100" w:beforeAutospacing="1" w:after="100" w:afterAutospacing="1"/>
    </w:pPr>
  </w:style>
  <w:style w:type="character" w:customStyle="1" w:styleId="NummernaufzhlungZchn">
    <w:name w:val="Nummernaufzählung Zchn"/>
    <w:link w:val="Nummernaufzhlung"/>
    <w:rsid w:val="00E11033"/>
    <w:rPr>
      <w:sz w:val="22"/>
      <w:szCs w:val="22"/>
    </w:rPr>
  </w:style>
  <w:style w:type="paragraph" w:customStyle="1" w:styleId="Punktaufzhlung">
    <w:name w:val="Punktaufzählung"/>
    <w:basedOn w:val="Standard"/>
    <w:link w:val="PunktaufzhlungZchn"/>
    <w:qFormat/>
    <w:rsid w:val="00E11033"/>
    <w:pPr>
      <w:numPr>
        <w:numId w:val="35"/>
      </w:numPr>
      <w:tabs>
        <w:tab w:val="left" w:pos="397"/>
      </w:tabs>
      <w:spacing w:before="100" w:beforeAutospacing="1" w:after="100" w:afterAutospacing="1"/>
    </w:pPr>
  </w:style>
  <w:style w:type="character" w:customStyle="1" w:styleId="PunktaufzhlungZchn">
    <w:name w:val="Punktaufzählung Zchn"/>
    <w:link w:val="Punktaufzhlung"/>
    <w:rsid w:val="00E11033"/>
    <w:rPr>
      <w:sz w:val="22"/>
      <w:szCs w:val="22"/>
    </w:rPr>
  </w:style>
  <w:style w:type="table" w:styleId="Tabellenraster">
    <w:name w:val="Table Grid"/>
    <w:basedOn w:val="NormaleTabelle"/>
    <w:rsid w:val="00E11033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Tabellentext"/>
    <w:qFormat/>
    <w:rsid w:val="00E64336"/>
    <w:pPr>
      <w:keepNext/>
    </w:pPr>
    <w:rPr>
      <w:b/>
      <w:szCs w:val="20"/>
    </w:rPr>
  </w:style>
  <w:style w:type="character" w:styleId="Hyperlink">
    <w:name w:val="Hyperlink"/>
    <w:basedOn w:val="Absatz-Standardschriftart"/>
    <w:uiPriority w:val="99"/>
    <w:rsid w:val="00A42FB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atingstructure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orlagen\DokumentVorlagen\Vorlage-business-wissen_20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ABA8-C451-46BF-A10C-2BE270D3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Vorlage-business-wissen_2020.dotx</Template>
  <TotalTime>0</TotalTime>
  <Pages>6</Pages>
  <Words>828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Matchmaker: Liberating-Structures-Methoden auswählen</vt:lpstr>
    </vt:vector>
  </TitlesOfParts>
  <Company>b-wise GmbH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Matchmaker: Liberating-Structures-Methoden auswählen</dc:title>
  <dc:subject>Liberating Structures</dc:subject>
  <dc:creator>www.business-wissen.de</dc:creator>
  <cp:keywords/>
  <dc:description/>
  <cp:lastModifiedBy>Jürgen Fleig</cp:lastModifiedBy>
  <cp:revision>8</cp:revision>
  <cp:lastPrinted>2015-08-31T11:44:00Z</cp:lastPrinted>
  <dcterms:created xsi:type="dcterms:W3CDTF">2024-03-07T15:23:00Z</dcterms:created>
  <dcterms:modified xsi:type="dcterms:W3CDTF">2024-03-08T08:50:00Z</dcterms:modified>
</cp:coreProperties>
</file>